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8D1A" w14:textId="77777777" w:rsidR="00DB0406" w:rsidRPr="000B7BED" w:rsidRDefault="003B621B" w:rsidP="00DB0406">
      <w:pPr>
        <w:rPr>
          <w:rFonts w:ascii="TH Sarabun New" w:hAnsi="TH Sarabun New" w:cs="TH Sarabun New"/>
          <w:sz w:val="30"/>
          <w:szCs w:val="30"/>
        </w:rPr>
      </w:pPr>
      <w:r w:rsidRPr="000B7BE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96FDF1D" wp14:editId="23CEFFE1">
                <wp:simplePos x="0" y="0"/>
                <wp:positionH relativeFrom="column">
                  <wp:posOffset>5353050</wp:posOffset>
                </wp:positionH>
                <wp:positionV relativeFrom="paragraph">
                  <wp:posOffset>-222250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0AA653" w14:textId="77777777" w:rsidR="009B0F0C" w:rsidRPr="007F0C40" w:rsidRDefault="009B0F0C" w:rsidP="009B0F0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="003B621B" w:rsidRPr="007F0C40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45F74" id="Rounded Rectangle 2" o:spid="_x0000_s1026" style="position:absolute;margin-left:421.5pt;margin-top:-17.5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" fillcolor="window" strokecolor="#4bacc6" strokeweight="2pt">
                <v:textbox>
                  <w:txbxContent>
                    <w:p w:rsidR="009B0F0C" w:rsidRPr="007F0C40" w:rsidRDefault="009B0F0C" w:rsidP="009B0F0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="003B621B" w:rsidRPr="007F0C40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E90E03" w14:textId="07A86D35" w:rsidR="009B0F0C" w:rsidRPr="000B7BED" w:rsidRDefault="009B0F0C" w:rsidP="003B621B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แบบเสนอโครงการ</w:t>
      </w:r>
      <w:r w:rsidR="00160A3A">
        <w:rPr>
          <w:rFonts w:ascii="TH Sarabun New" w:hAnsi="TH Sarabun New" w:cs="TH Sarabun New" w:hint="cs"/>
          <w:b/>
          <w:bCs/>
          <w:sz w:val="28"/>
          <w:cs/>
        </w:rPr>
        <w:t xml:space="preserve">วิจัย (โครงการเดี่ยว) 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เพื่อขอรับทุนอุดหนุนการวิจัย นวัตกรรมและการสร้างสรรค์ </w:t>
      </w:r>
    </w:p>
    <w:p w14:paraId="00CB74C4" w14:textId="77777777" w:rsidR="009B0F0C" w:rsidRPr="000B7BED" w:rsidRDefault="009B0F0C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จากเงินกองทุนสนับสนุนการวิจัย นวัตกรรมและการสร้างสรรค์ </w:t>
      </w:r>
      <w:r w:rsidR="003B621B" w:rsidRPr="000B7BED">
        <w:rPr>
          <w:rFonts w:ascii="TH Sarabun New" w:hAnsi="TH Sarabun New" w:cs="TH Sarabun New"/>
          <w:b/>
          <w:bCs/>
          <w:sz w:val="28"/>
          <w:cs/>
        </w:rPr>
        <w:t>ในส่วน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ของคณะวิทยาการจัดการ</w:t>
      </w:r>
    </w:p>
    <w:p w14:paraId="184B375B" w14:textId="77777777" w:rsidR="003B621B" w:rsidRPr="000B7BED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ประจำปีงบประมาณ พ.ศ. ..........</w:t>
      </w:r>
    </w:p>
    <w:p w14:paraId="189761B9" w14:textId="77777777" w:rsidR="009B0F0C" w:rsidRPr="000B7BED" w:rsidRDefault="003B621B" w:rsidP="009B0F0C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</w:t>
      </w:r>
    </w:p>
    <w:p w14:paraId="028CB603" w14:textId="77777777" w:rsidR="003B621B" w:rsidRPr="000B7BED" w:rsidRDefault="003B621B" w:rsidP="003B621B">
      <w:pPr>
        <w:rPr>
          <w:rFonts w:ascii="TH Sarabun New" w:hAnsi="TH Sarabun New" w:cs="TH Sarabun New"/>
          <w:b/>
          <w:bCs/>
          <w:sz w:val="28"/>
        </w:rPr>
      </w:pPr>
    </w:p>
    <w:p w14:paraId="6B2F4AF8" w14:textId="77777777" w:rsidR="003B621B" w:rsidRPr="000B7BED" w:rsidRDefault="003B621B" w:rsidP="003B621B">
      <w:pPr>
        <w:spacing w:before="240"/>
        <w:ind w:left="1134" w:hanging="1134"/>
        <w:jc w:val="both"/>
        <w:rPr>
          <w:rFonts w:ascii="TH Sarabun New" w:hAnsi="TH Sarabun New" w:cs="TH Sarabun New"/>
          <w:b/>
          <w:bCs/>
          <w:spacing w:val="7"/>
          <w:sz w:val="28"/>
          <w:u w:val="single"/>
        </w:rPr>
      </w:pPr>
      <w:r w:rsidRPr="000B7BED">
        <w:rPr>
          <w:rFonts w:ascii="TH Sarabun New" w:hAnsi="TH Sarabun New" w:cs="TH Sarabun New"/>
          <w:b/>
          <w:bCs/>
          <w:spacing w:val="7"/>
          <w:sz w:val="28"/>
          <w:u w:val="single"/>
          <w:cs/>
        </w:rPr>
        <w:t>ส่วนที่ 1</w:t>
      </w:r>
      <w:r w:rsidRPr="000B7BED">
        <w:rPr>
          <w:rFonts w:ascii="TH Sarabun New" w:hAnsi="TH Sarabun New" w:cs="TH Sarabun New"/>
          <w:b/>
          <w:bCs/>
          <w:spacing w:val="7"/>
          <w:sz w:val="28"/>
        </w:rPr>
        <w:t xml:space="preserve"> :</w:t>
      </w:r>
      <w:r w:rsidRPr="000B7BED">
        <w:rPr>
          <w:rFonts w:ascii="TH Sarabun New" w:hAnsi="TH Sarabun New" w:cs="TH Sarabun New"/>
          <w:b/>
          <w:bCs/>
          <w:spacing w:val="7"/>
          <w:sz w:val="28"/>
          <w:cs/>
        </w:rPr>
        <w:t xml:space="preserve"> ลักษณะโครงการวิจัย</w:t>
      </w:r>
    </w:p>
    <w:p w14:paraId="105C054C" w14:textId="77777777" w:rsidR="009B0F0C" w:rsidRPr="000B7BED" w:rsidRDefault="009B0F0C" w:rsidP="009B0F0C">
      <w:pPr>
        <w:numPr>
          <w:ilvl w:val="0"/>
          <w:numId w:val="46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ชื่อโครงการวิจัย</w:t>
      </w:r>
    </w:p>
    <w:p w14:paraId="3543E47D" w14:textId="77777777" w:rsidR="009B0F0C" w:rsidRPr="000B7BED" w:rsidRDefault="009B0F0C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 xml:space="preserve">(ภาษาไทย)  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14:paraId="08A16BE0" w14:textId="77777777" w:rsidR="001F05C4" w:rsidRPr="000B7BED" w:rsidRDefault="009B0F0C" w:rsidP="001F05C4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0B7BED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....................................................................................................................................</w:t>
      </w:r>
    </w:p>
    <w:p w14:paraId="33B42966" w14:textId="77777777" w:rsidR="001F05C4" w:rsidRPr="000B7BED" w:rsidRDefault="001F05C4" w:rsidP="001F05C4">
      <w:pPr>
        <w:pStyle w:val="ListParagraph"/>
        <w:numPr>
          <w:ilvl w:val="0"/>
          <w:numId w:val="46"/>
        </w:numPr>
        <w:tabs>
          <w:tab w:val="left" w:pos="1530"/>
          <w:tab w:val="left" w:pos="2127"/>
        </w:tabs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pacing w:val="6"/>
          <w:sz w:val="28"/>
          <w:cs/>
        </w:rPr>
        <w:t>ระบุความสอดคล้องของโครงการวิจัยกับนโยบายการสนับสนุน</w:t>
      </w:r>
      <w:r w:rsidRPr="000B7BED">
        <w:rPr>
          <w:rFonts w:ascii="TH Sarabun New" w:hAnsi="TH Sarabun New" w:cs="TH Sarabun New"/>
          <w:b/>
          <w:bCs/>
          <w:sz w:val="28"/>
          <w:cs/>
        </w:rPr>
        <w:t>ของประเทศและมหาวิทยาลัย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</w:p>
    <w:p w14:paraId="21A4EA4D" w14:textId="77777777" w:rsidR="001F05C4" w:rsidRPr="000B7BED" w:rsidRDefault="001F05C4" w:rsidP="001F05C4">
      <w:pPr>
        <w:tabs>
          <w:tab w:val="left" w:pos="426"/>
          <w:tab w:val="left" w:pos="567"/>
          <w:tab w:val="left" w:pos="851"/>
          <w:tab w:val="left" w:pos="993"/>
          <w:tab w:val="left" w:pos="1418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2.1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ความสอดคล้องกับยุทธศาสตร์ชาติ</w:t>
      </w:r>
    </w:p>
    <w:p w14:paraId="4EBD40F2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ด้านเศรษฐกิจ</w:t>
      </w:r>
    </w:p>
    <w:p w14:paraId="4D716DDD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ด้านสังคม</w:t>
      </w:r>
    </w:p>
    <w:p w14:paraId="13908AFC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ด้านสิ่งแวดล้อม</w:t>
      </w:r>
    </w:p>
    <w:p w14:paraId="2B3094E7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ด้านองค์ความรู้พื้นฐาน</w:t>
      </w:r>
    </w:p>
    <w:p w14:paraId="01CD33F8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2.2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ความสอดคล้องกับยุทธศาสตร์การวิจัยของกระทรวง อว.</w:t>
      </w:r>
    </w:p>
    <w:p w14:paraId="384F6099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1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การพัฒนากำลังคนและสถาบันความรู้ </w:t>
      </w:r>
    </w:p>
    <w:p w14:paraId="5839AD91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</w:rPr>
        <w:tab/>
        <w:t xml:space="preserve">Platform 2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การวิจัยและสร้างนวัตกรรมเพื่อตอบโจทย์ท้าทายสังคม</w:t>
      </w:r>
    </w:p>
    <w:p w14:paraId="37C4784E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3 </w:t>
      </w: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การวิจัยและสร้างนวัตกรรมเพื่อเพิ่มขีดความสามารถการแข่งขัน</w:t>
      </w:r>
    </w:p>
    <w:p w14:paraId="07482001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  <w:tab w:val="left" w:pos="3261"/>
        </w:tabs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(     )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t xml:space="preserve">Platform 4 </w:t>
      </w:r>
      <w:r w:rsidRPr="000B7BED">
        <w:rPr>
          <w:rFonts w:ascii="TH Sarabun New" w:hAnsi="TH Sarabun New" w:cs="TH Sarabun New"/>
          <w:sz w:val="28"/>
          <w:cs/>
        </w:rPr>
        <w:tab/>
        <w:t>การวิจัยและสร้างนวัตกรรมเพื่อการพัฒนาเชิงพื้นที่และลดความเหลื่อมล้ำ</w:t>
      </w:r>
    </w:p>
    <w:p w14:paraId="75008DC4" w14:textId="77777777" w:rsidR="001F05C4" w:rsidRPr="000B7BED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560"/>
          <w:tab w:val="left" w:pos="1985"/>
          <w:tab w:val="left" w:pos="2127"/>
        </w:tabs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2.3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  <w:t>ความสอดคล้องกับนโยบายและยุทธศาสตร์ด้านการวิจัยของมหาวิทยาลัย</w:t>
      </w:r>
      <w:r w:rsidR="00676FFB" w:rsidRPr="000B7BED">
        <w:rPr>
          <w:rFonts w:ascii="TH Sarabun New" w:hAnsi="TH Sarabun New" w:cs="TH Sarabun New"/>
          <w:b/>
          <w:bCs/>
          <w:sz w:val="28"/>
          <w:cs/>
        </w:rPr>
        <w:t>และคณะวิทยาการจัดการ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314B9C61" w14:textId="3E38BBF6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(     )</w:t>
      </w:r>
      <w:r w:rsidRPr="00160A3A">
        <w:rPr>
          <w:rFonts w:ascii="TH Sarabun New" w:hAnsi="TH Sarabun New" w:cs="TH Sarabun New"/>
          <w:sz w:val="28"/>
        </w:rPr>
        <w:tab/>
      </w:r>
      <w:r w:rsidR="00160A3A" w:rsidRPr="00160A3A">
        <w:rPr>
          <w:rFonts w:ascii="TH Sarabun New" w:hAnsi="TH Sarabun New" w:cs="TH Sarabun New"/>
          <w:sz w:val="28"/>
          <w:cs/>
        </w:rPr>
        <w:t>สังคมพหุวัฒนธรรม</w:t>
      </w:r>
      <w:r w:rsidR="00160A3A">
        <w:rPr>
          <w:rFonts w:ascii="TH Sarabun New" w:hAnsi="TH Sarabun New" w:cs="TH Sarabun New" w:hint="cs"/>
          <w:sz w:val="28"/>
          <w:cs/>
        </w:rPr>
        <w:t>และ</w:t>
      </w:r>
      <w:r w:rsidR="00160A3A" w:rsidRPr="00160A3A">
        <w:rPr>
          <w:rFonts w:ascii="TH Sarabun New" w:hAnsi="TH Sarabun New" w:cs="TH Sarabun New"/>
          <w:sz w:val="28"/>
          <w:cs/>
        </w:rPr>
        <w:t>การศึกษา</w:t>
      </w:r>
    </w:p>
    <w:p w14:paraId="3CBAF899" w14:textId="42468C33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(     )</w:t>
      </w:r>
      <w:r w:rsidRPr="00160A3A">
        <w:rPr>
          <w:rFonts w:ascii="TH Sarabun New" w:hAnsi="TH Sarabun New" w:cs="TH Sarabun New"/>
          <w:sz w:val="28"/>
        </w:rPr>
        <w:tab/>
      </w:r>
      <w:r w:rsidR="00160A3A">
        <w:rPr>
          <w:rFonts w:ascii="TH Sarabun New" w:hAnsi="TH Sarabun New" w:cs="TH Sarabun New" w:hint="cs"/>
          <w:sz w:val="28"/>
          <w:cs/>
        </w:rPr>
        <w:t>เทคโนโลยี ดิจิทัลและนวัตกรรม</w:t>
      </w:r>
    </w:p>
    <w:p w14:paraId="6BDFEABC" w14:textId="41C805A7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(     )</w:t>
      </w:r>
      <w:r w:rsidRPr="00160A3A">
        <w:rPr>
          <w:rFonts w:ascii="TH Sarabun New" w:hAnsi="TH Sarabun New" w:cs="TH Sarabun New"/>
          <w:sz w:val="28"/>
        </w:rPr>
        <w:tab/>
      </w:r>
      <w:r w:rsidR="00160A3A">
        <w:rPr>
          <w:rFonts w:ascii="TH Sarabun New" w:hAnsi="TH Sarabun New" w:cs="TH Sarabun New" w:hint="cs"/>
          <w:sz w:val="28"/>
          <w:cs/>
        </w:rPr>
        <w:t>สังคมสูงวัย</w:t>
      </w:r>
      <w:r w:rsidRPr="00160A3A">
        <w:rPr>
          <w:rFonts w:ascii="TH Sarabun New" w:hAnsi="TH Sarabun New" w:cs="TH Sarabun New"/>
          <w:sz w:val="28"/>
          <w:cs/>
        </w:rPr>
        <w:t xml:space="preserve"> </w:t>
      </w:r>
    </w:p>
    <w:p w14:paraId="083D1062" w14:textId="10139615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(     )</w:t>
      </w:r>
      <w:r w:rsidRPr="00160A3A">
        <w:rPr>
          <w:rFonts w:ascii="TH Sarabun New" w:hAnsi="TH Sarabun New" w:cs="TH Sarabun New"/>
          <w:sz w:val="28"/>
        </w:rPr>
        <w:tab/>
      </w:r>
      <w:r w:rsidR="00160A3A">
        <w:rPr>
          <w:rFonts w:ascii="TH Sarabun New" w:hAnsi="TH Sarabun New" w:cs="TH Sarabun New" w:hint="cs"/>
          <w:sz w:val="28"/>
          <w:cs/>
        </w:rPr>
        <w:t>เศรษฐกิจฐานราก (</w:t>
      </w:r>
      <w:r w:rsidR="00160A3A">
        <w:rPr>
          <w:rFonts w:ascii="TH Sarabun New" w:hAnsi="TH Sarabun New" w:cs="TH Sarabun New"/>
          <w:sz w:val="28"/>
        </w:rPr>
        <w:t>Local Economy)</w:t>
      </w:r>
    </w:p>
    <w:p w14:paraId="29AA2A3D" w14:textId="2A6F88D7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(     )</w:t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>เศรษฐกิจสร้างสรรค์</w:t>
      </w:r>
      <w:r w:rsidR="00160A3A">
        <w:rPr>
          <w:rFonts w:ascii="TH Sarabun New" w:hAnsi="TH Sarabun New" w:cs="TH Sarabun New"/>
          <w:sz w:val="28"/>
        </w:rPr>
        <w:t xml:space="preserve"> (Creative Economy)</w:t>
      </w:r>
    </w:p>
    <w:p w14:paraId="00232734" w14:textId="343E6876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z w:val="28"/>
        </w:rPr>
      </w:pP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</w:rPr>
        <w:tab/>
      </w:r>
      <w:r w:rsidRPr="00160A3A">
        <w:rPr>
          <w:rFonts w:ascii="TH Sarabun New" w:hAnsi="TH Sarabun New" w:cs="TH Sarabun New"/>
          <w:sz w:val="28"/>
          <w:cs/>
        </w:rPr>
        <w:tab/>
      </w:r>
      <w:r w:rsidRPr="00160A3A">
        <w:rPr>
          <w:rFonts w:ascii="TH Sarabun New" w:hAnsi="TH Sarabun New" w:cs="TH Sarabun New"/>
          <w:sz w:val="28"/>
          <w:cs/>
        </w:rPr>
        <w:tab/>
        <w:t>(     )</w:t>
      </w:r>
      <w:r w:rsidRPr="00160A3A">
        <w:rPr>
          <w:rFonts w:ascii="TH Sarabun New" w:hAnsi="TH Sarabun New" w:cs="TH Sarabun New"/>
          <w:sz w:val="28"/>
        </w:rPr>
        <w:tab/>
      </w:r>
      <w:r w:rsidR="00160A3A">
        <w:rPr>
          <w:rFonts w:ascii="TH Sarabun New" w:hAnsi="TH Sarabun New" w:cs="TH Sarabun New" w:hint="cs"/>
          <w:sz w:val="28"/>
          <w:cs/>
        </w:rPr>
        <w:t>เป้าหมายการพัฒนาที่ยั่งยืน (</w:t>
      </w:r>
      <w:r w:rsidR="00160A3A">
        <w:rPr>
          <w:rFonts w:ascii="TH Sarabun New" w:hAnsi="TH Sarabun New" w:cs="TH Sarabun New"/>
          <w:sz w:val="28"/>
        </w:rPr>
        <w:t>Sustainable Development Goals: SDGs)</w:t>
      </w:r>
      <w:r w:rsidRPr="00160A3A">
        <w:rPr>
          <w:rFonts w:ascii="TH Sarabun New" w:hAnsi="TH Sarabun New" w:cs="TH Sarabun New"/>
          <w:sz w:val="28"/>
          <w:cs/>
        </w:rPr>
        <w:t xml:space="preserve"> </w:t>
      </w:r>
    </w:p>
    <w:p w14:paraId="5FA39C7A" w14:textId="60ABA13E" w:rsidR="001F05C4" w:rsidRPr="00160A3A" w:rsidRDefault="001F05C4" w:rsidP="001F05C4">
      <w:pPr>
        <w:tabs>
          <w:tab w:val="left" w:pos="426"/>
          <w:tab w:val="left" w:pos="851"/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 New" w:hAnsi="TH Sarabun New" w:cs="TH Sarabun New"/>
          <w:spacing w:val="-2"/>
          <w:sz w:val="28"/>
        </w:rPr>
      </w:pPr>
      <w:r w:rsidRPr="00160A3A">
        <w:rPr>
          <w:rFonts w:ascii="TH Sarabun New" w:hAnsi="TH Sarabun New" w:cs="TH Sarabun New"/>
          <w:spacing w:val="-2"/>
          <w:sz w:val="28"/>
        </w:rPr>
        <w:tab/>
      </w:r>
      <w:r w:rsidRPr="00160A3A">
        <w:rPr>
          <w:rFonts w:ascii="TH Sarabun New" w:hAnsi="TH Sarabun New" w:cs="TH Sarabun New"/>
          <w:spacing w:val="-2"/>
          <w:sz w:val="28"/>
        </w:rPr>
        <w:tab/>
      </w:r>
      <w:r w:rsidRPr="00160A3A">
        <w:rPr>
          <w:rFonts w:ascii="TH Sarabun New" w:hAnsi="TH Sarabun New" w:cs="TH Sarabun New"/>
          <w:spacing w:val="-2"/>
          <w:sz w:val="28"/>
        </w:rPr>
        <w:tab/>
      </w:r>
      <w:r w:rsidRPr="00160A3A">
        <w:rPr>
          <w:rFonts w:ascii="TH Sarabun New" w:hAnsi="TH Sarabun New" w:cs="TH Sarabun New"/>
          <w:spacing w:val="-2"/>
          <w:sz w:val="28"/>
        </w:rPr>
        <w:tab/>
      </w:r>
      <w:r w:rsidRPr="00160A3A">
        <w:rPr>
          <w:rFonts w:ascii="TH Sarabun New" w:hAnsi="TH Sarabun New" w:cs="TH Sarabun New"/>
          <w:spacing w:val="-2"/>
          <w:sz w:val="28"/>
          <w:cs/>
        </w:rPr>
        <w:t>(     )</w:t>
      </w:r>
      <w:r w:rsidRPr="00160A3A">
        <w:rPr>
          <w:rFonts w:ascii="TH Sarabun New" w:hAnsi="TH Sarabun New" w:cs="TH Sarabun New"/>
          <w:spacing w:val="-2"/>
          <w:sz w:val="28"/>
        </w:rPr>
        <w:tab/>
      </w:r>
      <w:r w:rsidR="00160A3A" w:rsidRPr="00160A3A">
        <w:rPr>
          <w:rFonts w:ascii="TH Sarabun New" w:hAnsi="TH Sarabun New" w:cs="TH Sarabun New" w:hint="cs"/>
          <w:spacing w:val="-2"/>
          <w:sz w:val="28"/>
          <w:cs/>
        </w:rPr>
        <w:t>เศรษฐกิจชีวภาพ เศรษฐกิจหมุนเวียน และเศรษฐกิจสีเขียว (</w:t>
      </w:r>
      <w:r w:rsidR="00160A3A" w:rsidRPr="00160A3A">
        <w:rPr>
          <w:rFonts w:ascii="TH Sarabun New" w:hAnsi="TH Sarabun New" w:cs="TH Sarabun New"/>
          <w:spacing w:val="-2"/>
          <w:sz w:val="28"/>
        </w:rPr>
        <w:t>Bio-Circular-Green Economy: BCG)</w:t>
      </w:r>
    </w:p>
    <w:p w14:paraId="22B6E311" w14:textId="77118328" w:rsidR="001F05C4" w:rsidRDefault="00FC077A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160A3A">
        <w:rPr>
          <w:rFonts w:ascii="TH Sarabun New" w:hAnsi="TH Sarabun New" w:cs="TH Sarabun New"/>
          <w:sz w:val="28"/>
          <w:szCs w:val="28"/>
          <w:cs/>
        </w:rPr>
        <w:t xml:space="preserve">(     )   </w:t>
      </w:r>
      <w:r w:rsidR="00160A3A">
        <w:rPr>
          <w:rFonts w:ascii="TH Sarabun New" w:hAnsi="TH Sarabun New" w:cs="TH Sarabun New" w:hint="cs"/>
          <w:sz w:val="28"/>
          <w:szCs w:val="28"/>
          <w:cs/>
        </w:rPr>
        <w:t>วิสาหกิจชุมชน/การพัฒนาชุมชน</w:t>
      </w:r>
    </w:p>
    <w:p w14:paraId="07B81AE2" w14:textId="6A634077" w:rsidR="00160A3A" w:rsidRDefault="00160A3A" w:rsidP="00160A3A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  <w:r w:rsidRPr="00160A3A">
        <w:rPr>
          <w:rFonts w:ascii="TH Sarabun New" w:hAnsi="TH Sarabun New" w:cs="TH Sarabun New"/>
          <w:sz w:val="28"/>
          <w:szCs w:val="28"/>
          <w:cs/>
        </w:rPr>
        <w:t xml:space="preserve">(     )   </w:t>
      </w:r>
      <w:r>
        <w:rPr>
          <w:rFonts w:ascii="TH Sarabun New" w:hAnsi="TH Sarabun New" w:cs="TH Sarabun New" w:hint="cs"/>
          <w:sz w:val="28"/>
          <w:szCs w:val="28"/>
          <w:cs/>
        </w:rPr>
        <w:t>ประเด็นอื่น ๆ ที่ท้าทายและเพิ่มพูนความเชี่ยวชาญของสาขาวิชาที่เปิดสอน</w:t>
      </w:r>
    </w:p>
    <w:p w14:paraId="75E1815A" w14:textId="77777777" w:rsidR="00160A3A" w:rsidRPr="00160A3A" w:rsidRDefault="00160A3A" w:rsidP="009B0F0C">
      <w:pPr>
        <w:pStyle w:val="BodyTextIndent"/>
        <w:ind w:left="720" w:firstLine="720"/>
        <w:rPr>
          <w:rFonts w:ascii="TH Sarabun New" w:hAnsi="TH Sarabun New" w:cs="TH Sarabun New" w:hint="cs"/>
          <w:sz w:val="28"/>
          <w:szCs w:val="28"/>
        </w:rPr>
      </w:pPr>
    </w:p>
    <w:p w14:paraId="5D31D6DF" w14:textId="77777777" w:rsidR="001F05C4" w:rsidRPr="000B7BED" w:rsidRDefault="001F05C4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5C0CFEBA" w14:textId="77777777" w:rsidR="001F05C4" w:rsidRPr="000B7BED" w:rsidRDefault="001F05C4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14:paraId="79951DFA" w14:textId="77777777" w:rsidR="001F05C4" w:rsidRPr="000B7BED" w:rsidRDefault="001F05C4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68ABFC0D" w14:textId="77777777" w:rsidR="001F05C4" w:rsidRPr="000B7BED" w:rsidRDefault="001F05C4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28F15EDB" w14:textId="77777777" w:rsidR="001F05C4" w:rsidRPr="000B7BED" w:rsidRDefault="001F05C4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14:paraId="4ED0D31F" w14:textId="77777777" w:rsidR="001F05C4" w:rsidRPr="000B7BED" w:rsidRDefault="001F05C4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</w:p>
    <w:p w14:paraId="0542A676" w14:textId="77777777" w:rsidR="001F05C4" w:rsidRPr="00160A3A" w:rsidRDefault="001F05C4" w:rsidP="00160A3A">
      <w:pPr>
        <w:pStyle w:val="BodyTextIndent"/>
        <w:ind w:firstLine="0"/>
        <w:rPr>
          <w:rFonts w:ascii="TH Sarabun New" w:hAnsi="TH Sarabun New" w:cs="TH Sarabun New" w:hint="cs"/>
          <w:sz w:val="28"/>
          <w:szCs w:val="28"/>
        </w:rPr>
      </w:pPr>
    </w:p>
    <w:p w14:paraId="68F8BB48" w14:textId="77777777" w:rsidR="001F05C4" w:rsidRPr="000B7BED" w:rsidRDefault="001F05C4" w:rsidP="009B0F0C">
      <w:pPr>
        <w:pStyle w:val="BodyTextIndent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29359EC3" w14:textId="77777777" w:rsidR="001F05C4" w:rsidRPr="000B7BED" w:rsidRDefault="00676FFB" w:rsidP="00676FFB">
      <w:pPr>
        <w:pStyle w:val="BodyTextIndent"/>
        <w:ind w:firstLine="0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lastRenderedPageBreak/>
        <w:t>ส่วนที่  2</w:t>
      </w:r>
      <w:r w:rsidRPr="000B7BED">
        <w:rPr>
          <w:rFonts w:ascii="TH Sarabun New" w:hAnsi="TH Sarabun New" w:cs="TH Sarabun New"/>
          <w:b/>
          <w:bCs/>
          <w:sz w:val="28"/>
          <w:szCs w:val="28"/>
        </w:rPr>
        <w:t>:</w:t>
      </w:r>
      <w:r w:rsidR="0048332A" w:rsidRPr="000B7BED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szCs w:val="28"/>
          <w:cs/>
        </w:rPr>
        <w:t>องค์ประกอบในการจัดทำโครงการวิจัย</w:t>
      </w:r>
    </w:p>
    <w:p w14:paraId="09185E0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ผู้เสนอขอทุน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14:paraId="06DB2AED" w14:textId="77777777" w:rsidR="009B0F0C" w:rsidRPr="000B7BED" w:rsidRDefault="00676FFB" w:rsidP="009B0F0C">
      <w:pPr>
        <w:autoSpaceDE w:val="0"/>
        <w:autoSpaceDN w:val="0"/>
        <w:adjustRightInd w:val="0"/>
        <w:ind w:firstLine="709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1</w:t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>.1</w:t>
      </w:r>
      <w:r w:rsidR="009B0F0C" w:rsidRPr="000B7BED">
        <w:rPr>
          <w:rFonts w:ascii="TH Sarabun New" w:hAnsi="TH Sarabun New" w:cs="TH Sarabun New"/>
          <w:sz w:val="28"/>
          <w:cs/>
        </w:rPr>
        <w:t xml:space="preserve"> </w:t>
      </w:r>
      <w:r w:rsidR="009B0F0C" w:rsidRPr="000B7BED">
        <w:rPr>
          <w:rFonts w:ascii="TH Sarabun New" w:hAnsi="TH Sarabun New" w:cs="TH Sarabun New"/>
          <w:sz w:val="28"/>
          <w:cs/>
        </w:rPr>
        <w:tab/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 xml:space="preserve">หัวหน้าโครงการ  </w:t>
      </w:r>
      <w:r w:rsidR="009B0F0C" w:rsidRPr="000B7BED">
        <w:rPr>
          <w:rFonts w:ascii="TH Sarabun New" w:hAnsi="TH Sarabun New" w:cs="TH Sarabun New"/>
          <w:color w:val="000000"/>
          <w:sz w:val="28"/>
          <w:cs/>
        </w:rPr>
        <w:t xml:space="preserve">สัดส่วนในการทำวิจัย ร้อยละ ........... </w:t>
      </w:r>
    </w:p>
    <w:p w14:paraId="210A826B" w14:textId="77777777" w:rsidR="009B0F0C" w:rsidRPr="000B7BED" w:rsidRDefault="009B0F0C" w:rsidP="009B0F0C">
      <w:pPr>
        <w:ind w:left="216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ชื่อ-นามสกุล ภาษาไทย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................................................................…........................</w:t>
      </w:r>
    </w:p>
    <w:p w14:paraId="2B39FED1" w14:textId="77777777" w:rsidR="009B0F0C" w:rsidRPr="000B7BED" w:rsidRDefault="009B0F0C" w:rsidP="009B0F0C">
      <w:pPr>
        <w:ind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 xml:space="preserve">ภาษาอังกฤษ  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</w:t>
      </w:r>
    </w:p>
    <w:p w14:paraId="6AF15763" w14:textId="77777777" w:rsidR="009B0F0C" w:rsidRPr="000B7BED" w:rsidRDefault="009B0F0C" w:rsidP="009B0F0C">
      <w:pPr>
        <w:ind w:left="1440" w:firstLine="720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ตำแหน่งทางวิชาการ </w:t>
      </w:r>
      <w:r w:rsidRPr="000B7BED">
        <w:rPr>
          <w:rFonts w:ascii="TH Sarabun New" w:hAnsi="TH Sarabun New" w:cs="TH Sarabun New"/>
          <w:sz w:val="28"/>
          <w:cs/>
        </w:rPr>
        <w:tab/>
        <w:t>...........….........................................................…….............</w:t>
      </w:r>
    </w:p>
    <w:p w14:paraId="47B26B66" w14:textId="77777777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 คณะวิทยาการจัดการ มหาวิทยาลัยศิลปากร</w:t>
      </w:r>
    </w:p>
    <w:p w14:paraId="22CEFA67" w14:textId="77777777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โทรศัพท์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.................................................... โทรสาร.................................................... </w:t>
      </w:r>
    </w:p>
    <w:p w14:paraId="79690CCB" w14:textId="77777777" w:rsidR="009B0F0C" w:rsidRPr="000B7BED" w:rsidRDefault="009B0F0C" w:rsidP="009B0F0C">
      <w:pPr>
        <w:autoSpaceDE w:val="0"/>
        <w:autoSpaceDN w:val="0"/>
        <w:adjustRightInd w:val="0"/>
        <w:ind w:left="589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…………….....................….……...</w:t>
      </w:r>
    </w:p>
    <w:p w14:paraId="4E1CBD9C" w14:textId="77777777" w:rsidR="009B0F0C" w:rsidRPr="000B7BED" w:rsidRDefault="00676FFB" w:rsidP="009B0F0C">
      <w:pPr>
        <w:autoSpaceDE w:val="0"/>
        <w:autoSpaceDN w:val="0"/>
        <w:adjustRightInd w:val="0"/>
        <w:ind w:firstLine="589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>1</w:t>
      </w:r>
      <w:r w:rsidR="009B0F0C"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.2 </w:t>
      </w:r>
      <w:r w:rsidR="009B0F0C"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ab/>
      </w:r>
      <w:r w:rsidR="009B0F0C" w:rsidRPr="000B7BED">
        <w:rPr>
          <w:rFonts w:ascii="TH Sarabun New" w:hAnsi="TH Sarabun New" w:cs="TH Sarabun New"/>
          <w:b/>
          <w:bCs/>
          <w:sz w:val="28"/>
          <w:cs/>
        </w:rPr>
        <w:t xml:space="preserve">ผู้ร่วมวิจัย  </w:t>
      </w:r>
      <w:r w:rsidR="009B0F0C" w:rsidRPr="000B7BED">
        <w:rPr>
          <w:rFonts w:ascii="TH Sarabun New" w:hAnsi="TH Sarabun New" w:cs="TH Sarabun New"/>
          <w:color w:val="000000"/>
          <w:sz w:val="28"/>
          <w:cs/>
        </w:rPr>
        <w:t>สัดส่วนในการทำวิจัย ร้อยละ ........... (กรณีที่มีผู้ร่วมวิจัย)</w:t>
      </w:r>
    </w:p>
    <w:p w14:paraId="3FA2D8DF" w14:textId="77777777" w:rsidR="009B0F0C" w:rsidRPr="000B7BED" w:rsidRDefault="009B0F0C" w:rsidP="009B0F0C">
      <w:pPr>
        <w:ind w:left="1440"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ชื่อ-นามสกุล ภาษาไทย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................................................................…........................</w:t>
      </w:r>
    </w:p>
    <w:p w14:paraId="6566BCA0" w14:textId="77777777" w:rsidR="009B0F0C" w:rsidRPr="000B7BED" w:rsidRDefault="009B0F0C" w:rsidP="009B0F0C">
      <w:pPr>
        <w:ind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 xml:space="preserve">ภาษาอังกฤษ  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</w:t>
      </w:r>
    </w:p>
    <w:p w14:paraId="315F2942" w14:textId="77777777" w:rsidR="009B0F0C" w:rsidRPr="000B7BED" w:rsidRDefault="009B0F0C" w:rsidP="009B0F0C">
      <w:pPr>
        <w:ind w:left="1440" w:firstLine="720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ตำแหน่งทางวิชาการ </w:t>
      </w:r>
      <w:r w:rsidRPr="000B7BED">
        <w:rPr>
          <w:rFonts w:ascii="TH Sarabun New" w:hAnsi="TH Sarabun New" w:cs="TH Sarabun New"/>
          <w:sz w:val="28"/>
          <w:cs/>
        </w:rPr>
        <w:tab/>
        <w:t>...........….........................................................…….............</w:t>
      </w:r>
    </w:p>
    <w:p w14:paraId="2ABE885E" w14:textId="77777777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 คณะวิทยาการจัดการ มหาวิทยาลัยศิลปากร</w:t>
      </w:r>
    </w:p>
    <w:p w14:paraId="6A824B3F" w14:textId="77777777" w:rsidR="009B0F0C" w:rsidRPr="000B7BED" w:rsidRDefault="009B0F0C" w:rsidP="009B0F0C">
      <w:pPr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โทรศัพท์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.................................................... โทรสาร.................................................... </w:t>
      </w:r>
    </w:p>
    <w:p w14:paraId="238DAC92" w14:textId="77777777" w:rsidR="009B0F0C" w:rsidRPr="000B7BED" w:rsidRDefault="009B0F0C" w:rsidP="009B0F0C">
      <w:pPr>
        <w:autoSpaceDE w:val="0"/>
        <w:autoSpaceDN w:val="0"/>
        <w:adjustRightInd w:val="0"/>
        <w:ind w:left="589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…………….....................….……...</w:t>
      </w:r>
    </w:p>
    <w:p w14:paraId="0D221A1C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color w:val="BFBFBF" w:themeColor="background1" w:themeShade="BF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ที่ปรึกษาโครงการวิจัย </w:t>
      </w:r>
      <w:r w:rsidRPr="000B7BED">
        <w:rPr>
          <w:rFonts w:ascii="TH Sarabun New" w:hAnsi="TH Sarabun New" w:cs="TH Sarabun New"/>
          <w:b/>
          <w:bCs/>
          <w:color w:val="BFBFBF" w:themeColor="background1" w:themeShade="BF"/>
          <w:sz w:val="28"/>
          <w:cs/>
        </w:rPr>
        <w:t>(ถ้ามี)</w:t>
      </w:r>
    </w:p>
    <w:p w14:paraId="7050591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ประเภทของการวิจัย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14:paraId="5575EA85" w14:textId="77777777" w:rsidR="009B0F0C" w:rsidRPr="000B7BED" w:rsidRDefault="009B0F0C" w:rsidP="009B0F0C">
      <w:pPr>
        <w:ind w:left="720" w:firstLine="720"/>
        <w:rPr>
          <w:rFonts w:ascii="TH Sarabun New" w:hAnsi="TH Sarabun New" w:cs="TH Sarabun New"/>
          <w:b/>
          <w:bCs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 การวิจัยพื้นฐาน (</w:t>
      </w:r>
      <w:r w:rsidRPr="000B7BED">
        <w:rPr>
          <w:rFonts w:ascii="TH Sarabun New" w:hAnsi="TH Sarabun New" w:cs="TH Sarabun New"/>
          <w:color w:val="FF0000"/>
          <w:sz w:val="28"/>
        </w:rPr>
        <w:t>Basic 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27B2C836" w14:textId="77777777" w:rsidR="009B0F0C" w:rsidRPr="000B7BED" w:rsidRDefault="009B0F0C" w:rsidP="009B0F0C">
      <w:pPr>
        <w:ind w:left="720" w:firstLine="720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 การวิจัยประยุกต์ (</w:t>
      </w:r>
      <w:r w:rsidRPr="000B7BED">
        <w:rPr>
          <w:rFonts w:ascii="TH Sarabun New" w:hAnsi="TH Sarabun New" w:cs="TH Sarabun New"/>
          <w:color w:val="FF0000"/>
          <w:sz w:val="28"/>
        </w:rPr>
        <w:t>Applied 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10B77592" w14:textId="77777777" w:rsidR="009B0F0C" w:rsidRPr="000B7BED" w:rsidRDefault="009B0F0C" w:rsidP="009B0F0C">
      <w:pPr>
        <w:ind w:left="720" w:firstLine="720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 การวิจัยและพัฒนา (</w:t>
      </w:r>
      <w:r w:rsidRPr="000B7BED">
        <w:rPr>
          <w:rFonts w:ascii="TH Sarabun New" w:hAnsi="TH Sarabun New" w:cs="TH Sarabun New"/>
          <w:color w:val="FF0000"/>
          <w:sz w:val="28"/>
        </w:rPr>
        <w:t>Research and Development</w:t>
      </w:r>
      <w:r w:rsidRPr="000B7BED">
        <w:rPr>
          <w:rFonts w:ascii="TH Sarabun New" w:hAnsi="TH Sarabun New" w:cs="TH Sarabun New"/>
          <w:color w:val="FF0000"/>
          <w:sz w:val="28"/>
          <w:cs/>
        </w:rPr>
        <w:t>)</w:t>
      </w:r>
    </w:p>
    <w:p w14:paraId="69260D1F" w14:textId="77777777" w:rsidR="009B0F0C" w:rsidRPr="000B7BED" w:rsidRDefault="009B0F0C" w:rsidP="009B0F0C">
      <w:pPr>
        <w:ind w:left="720" w:firstLine="720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 </w:t>
      </w:r>
      <w:r w:rsidR="001F05C4" w:rsidRPr="000B7BED">
        <w:rPr>
          <w:rFonts w:ascii="TH Sarabun New" w:hAnsi="TH Sarabun New" w:cs="TH Sarabun New"/>
          <w:color w:val="FF0000"/>
          <w:sz w:val="28"/>
          <w:cs/>
        </w:rPr>
        <w:t>การวิจัยสถาบัน</w:t>
      </w:r>
    </w:p>
    <w:p w14:paraId="73D2491B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สาขาวิชาการและกลุ่มวิชาการที่ทำการวิจัย</w:t>
      </w:r>
    </w:p>
    <w:p w14:paraId="654B91C2" w14:textId="77777777" w:rsidR="009B0F0C" w:rsidRPr="000B7BED" w:rsidRDefault="009B0F0C" w:rsidP="00676FFB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คำสำคัญ (</w:t>
      </w:r>
      <w:r w:rsidRPr="000B7BED">
        <w:rPr>
          <w:rFonts w:ascii="TH Sarabun New" w:hAnsi="TH Sarabun New" w:cs="TH Sarabun New"/>
          <w:b/>
          <w:bCs/>
          <w:sz w:val="28"/>
        </w:rPr>
        <w:t>Keywords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14:paraId="1F23B08C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ความสำคัญของปัญหา</w:t>
      </w:r>
    </w:p>
    <w:p w14:paraId="3738A202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วัตถุประสงค์ของงานวิจัย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12ABF495" w14:textId="77777777" w:rsidR="00482DB4" w:rsidRPr="000B7BED" w:rsidRDefault="00482DB4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ขอบเขตการวิจัย</w:t>
      </w:r>
    </w:p>
    <w:p w14:paraId="69D2A10A" w14:textId="77777777" w:rsidR="009B0F0C" w:rsidRPr="000B7BED" w:rsidRDefault="00482DB4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นิยามศัพท์ (ถ้ามี)</w:t>
      </w:r>
    </w:p>
    <w:p w14:paraId="5078DD37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ทบทวนวรรณกรรมที่เกี่ยวข้อง</w:t>
      </w:r>
    </w:p>
    <w:p w14:paraId="47CB65FD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กรอบแนวคิดและทฤษฎีที่เกี่ยวข้องกับงานวิจัย</w:t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61148109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สมมติฐาน (ถ้ามี)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  <w:r w:rsidRPr="000B7BED">
        <w:rPr>
          <w:rFonts w:ascii="TH Sarabun New" w:hAnsi="TH Sarabun New" w:cs="TH Sarabun New"/>
          <w:b/>
          <w:bCs/>
          <w:sz w:val="28"/>
        </w:rPr>
        <w:tab/>
      </w:r>
    </w:p>
    <w:p w14:paraId="6AA72636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วิธีการดำเนินวิจัย</w:t>
      </w:r>
    </w:p>
    <w:p w14:paraId="2971CDB2" w14:textId="77777777" w:rsidR="00482DB4" w:rsidRPr="000B7BED" w:rsidRDefault="009B0F0C" w:rsidP="00482DB4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ประชากรและกลุ่มตัวอย่าง (วิธีการสุ่มตัวอย่าง</w:t>
      </w:r>
      <w:r w:rsidRPr="000B7BED">
        <w:rPr>
          <w:rFonts w:ascii="TH Sarabun New" w:hAnsi="TH Sarabun New" w:cs="TH Sarabun New"/>
          <w:sz w:val="28"/>
        </w:rPr>
        <w:t>,</w:t>
      </w:r>
      <w:r w:rsidRPr="000B7BED">
        <w:rPr>
          <w:rFonts w:ascii="TH Sarabun New" w:hAnsi="TH Sarabun New" w:cs="TH Sarabun New"/>
          <w:sz w:val="28"/>
          <w:cs/>
        </w:rPr>
        <w:t xml:space="preserve">  การกำหนดขนาดตัวอย่าง  เป็นต้น)</w:t>
      </w:r>
    </w:p>
    <w:p w14:paraId="0DECE49B" w14:textId="77777777" w:rsidR="00482DB4" w:rsidRPr="000B7BED" w:rsidRDefault="009B0F0C" w:rsidP="009B0F0C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วิธีการเก็บรวบรวมข้อมูล</w:t>
      </w:r>
    </w:p>
    <w:p w14:paraId="540AD7F6" w14:textId="77777777" w:rsidR="009B0F0C" w:rsidRPr="000B7BED" w:rsidRDefault="009B0F0C" w:rsidP="009B0F0C">
      <w:pPr>
        <w:pStyle w:val="ListParagraph"/>
        <w:numPr>
          <w:ilvl w:val="0"/>
          <w:numId w:val="47"/>
        </w:num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วิธีวิเคราะห์ข้อมูล</w:t>
      </w:r>
    </w:p>
    <w:p w14:paraId="3F0BE769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ประโยชน์ที่คาดว่าจะได้รับ</w:t>
      </w:r>
    </w:p>
    <w:p w14:paraId="46B98854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ระยะเวลาดำเนินงานวิจัย    (ระบุจำนวนเดือน)</w:t>
      </w:r>
    </w:p>
    <w:p w14:paraId="56AFC88B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แผนการดำเนินงานวิจัย  (ระบุกิจกรรมและช่วงระยะเวลาดำเนินกิจกรรม)</w:t>
      </w:r>
    </w:p>
    <w:p w14:paraId="30AD6805" w14:textId="77777777" w:rsidR="00676FFB" w:rsidRPr="000B7BED" w:rsidRDefault="00676FFB" w:rsidP="00676FFB">
      <w:pPr>
        <w:rPr>
          <w:rFonts w:ascii="TH Sarabun New" w:hAnsi="TH Sarabun New" w:cs="TH Sarabun New"/>
          <w:b/>
          <w:bCs/>
          <w:sz w:val="28"/>
        </w:rPr>
      </w:pPr>
    </w:p>
    <w:p w14:paraId="077C5466" w14:textId="77777777" w:rsidR="00676FFB" w:rsidRPr="000B7BED" w:rsidRDefault="00676FFB" w:rsidP="00676FFB">
      <w:pPr>
        <w:rPr>
          <w:rFonts w:ascii="TH Sarabun New" w:hAnsi="TH Sarabun New" w:cs="TH Sarabun New"/>
          <w:b/>
          <w:bCs/>
          <w:sz w:val="28"/>
        </w:rPr>
      </w:pPr>
    </w:p>
    <w:p w14:paraId="47BE7298" w14:textId="77777777" w:rsidR="00676FFB" w:rsidRPr="000B7BED" w:rsidRDefault="00676FFB" w:rsidP="00676FFB">
      <w:pPr>
        <w:rPr>
          <w:rFonts w:ascii="TH Sarabun New" w:hAnsi="TH Sarabun New" w:cs="TH Sarabun New"/>
          <w:b/>
          <w:bCs/>
          <w:sz w:val="28"/>
          <w:cs/>
        </w:rPr>
      </w:pPr>
    </w:p>
    <w:p w14:paraId="703F0B21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งบประมาณ</w:t>
      </w:r>
    </w:p>
    <w:tbl>
      <w:tblPr>
        <w:tblW w:w="85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8"/>
      </w:tblGrid>
      <w:tr w:rsidR="00482DB4" w:rsidRPr="000B7BED" w14:paraId="1CB85AF8" w14:textId="77777777" w:rsidTr="00482DB4">
        <w:tc>
          <w:tcPr>
            <w:tcW w:w="6521" w:type="dxa"/>
            <w:tcBorders>
              <w:bottom w:val="single" w:sz="4" w:space="0" w:color="auto"/>
            </w:tcBorders>
          </w:tcPr>
          <w:p w14:paraId="3D9AEFFE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BF5B89D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482DB4" w:rsidRPr="000B7BED" w14:paraId="6C04B803" w14:textId="77777777" w:rsidTr="00482DB4">
        <w:tc>
          <w:tcPr>
            <w:tcW w:w="6521" w:type="dxa"/>
            <w:tcBorders>
              <w:bottom w:val="nil"/>
            </w:tcBorders>
          </w:tcPr>
          <w:p w14:paraId="6786A05A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1. งบดำเนินงาน</w:t>
            </w:r>
          </w:p>
        </w:tc>
        <w:tc>
          <w:tcPr>
            <w:tcW w:w="1988" w:type="dxa"/>
            <w:tcBorders>
              <w:bottom w:val="nil"/>
            </w:tcBorders>
          </w:tcPr>
          <w:p w14:paraId="32C288BE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0714A237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0C1446E0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1.1 ค่าตอบแทน (ไม่เกินร้อยละ 40 ของงบประมาณ)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0EFB58D" w14:textId="7A4638A5" w:rsidR="000E5485" w:rsidRPr="000B7BED" w:rsidRDefault="000E5485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CE499E2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7A5F7004" w14:textId="2343C76C" w:rsidR="000E5485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ค่าตอบแทนผู้วิจัย (20</w:t>
            </w:r>
            <w:r w:rsidR="000E5485">
              <w:rPr>
                <w:rFonts w:ascii="TH Sarabun New" w:hAnsi="TH Sarabun New" w:cs="TH Sarabun New"/>
                <w:sz w:val="28"/>
              </w:rPr>
              <w:t>%)</w:t>
            </w:r>
          </w:p>
          <w:p w14:paraId="02CD4B82" w14:textId="0C3AFCED" w:rsidR="00482DB4" w:rsidRPr="000B7BED" w:rsidRDefault="000E5485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ค่าตอบแทนผู้ให้ข้อมูล/อาสาสมัคร 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ab/>
              <w:t>(…คน</w:t>
            </w:r>
            <w:r w:rsidR="00482DB4" w:rsidRPr="000B7BED">
              <w:rPr>
                <w:rFonts w:ascii="TH Sarabun New" w:hAnsi="TH Sarabun New" w:cs="TH Sarabun New"/>
                <w:sz w:val="28"/>
              </w:rPr>
              <w:t xml:space="preserve"> x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>00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 xml:space="preserve"> บาท)</w:t>
            </w:r>
          </w:p>
          <w:p w14:paraId="18D67C8A" w14:textId="1AE229A6" w:rsidR="00482DB4" w:rsidRPr="000B7BE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- ค่า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ตอบแทน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นักศึกษาปฏิบัติงาน</w:t>
            </w:r>
          </w:p>
          <w:p w14:paraId="77748A75" w14:textId="4C8B834F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ปริญญาตรี (... ชม.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...วัน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100.00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บาท) ไม่เกิน 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50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บาท/วัน</w:t>
            </w:r>
          </w:p>
          <w:p w14:paraId="4CF0908E" w14:textId="12A4BF59" w:rsidR="00482DB4" w:rsidRPr="000B7BED" w:rsidRDefault="00482DB4" w:rsidP="001A31E3">
            <w:pPr>
              <w:tabs>
                <w:tab w:val="left" w:pos="426"/>
              </w:tabs>
              <w:ind w:firstLine="426"/>
              <w:rPr>
                <w:rFonts w:ascii="TH Sarabun New" w:hAnsi="TH Sarabun New" w:cs="TH Sarabun New"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บัณฑิตศึกษา (... ชม.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...วัน </w:t>
            </w:r>
            <w:r w:rsidRPr="000B7BED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</w:t>
            </w:r>
            <w:r w:rsidR="00160A3A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บาท) ไม่เกิน 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1,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00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.00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บาท/วัน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3E680B6" w14:textId="21DBBE55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9D8BDB8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6BF1842A" w14:textId="34F3315E" w:rsidR="00B76E75" w:rsidRPr="000B7BED" w:rsidRDefault="00B76E75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B6842D5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5FE73B6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214BFF4F" w14:textId="77777777" w:rsidR="000E5485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1.2 ค่าใช้สอย</w:t>
            </w:r>
          </w:p>
          <w:p w14:paraId="6AF31B9A" w14:textId="6F73D22E" w:rsidR="00482DB4" w:rsidRPr="000B7BED" w:rsidRDefault="000E5485" w:rsidP="001A31E3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- ค่าผู้ช่วยนักวิจัย</w:t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="00482DB4" w:rsidRPr="000B7BED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B76C208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92459C7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13FCDE35" w14:textId="77777777" w:rsidR="00482DB4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ค่าที่พัก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(... คืน </w:t>
            </w:r>
            <w:r w:rsidRPr="000B7BED">
              <w:rPr>
                <w:rFonts w:ascii="TH Sarabun New" w:hAnsi="TH Sarabun New" w:cs="TH Sarabun New"/>
                <w:sz w:val="28"/>
              </w:rPr>
              <w:t>x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...บาท)</w:t>
            </w:r>
          </w:p>
          <w:p w14:paraId="2DCB4B9D" w14:textId="07D106AD" w:rsidR="000E5485" w:rsidRPr="000B7BED" w:rsidRDefault="000E5485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(พักเดี่ยว 1,500.00 บาทต่อคืน, พักคู่ 1,800.00 บาทต่อคืน)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B2081E7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4D41BF6D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6294FFA2" w14:textId="1DA2FEB0" w:rsidR="00482DB4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เงินชดเชยค่าน้ำมันเชื้อเพลิงสำหรับใช้รถยนต์ส่วนตัว</w:t>
            </w:r>
          </w:p>
          <w:p w14:paraId="111164B1" w14:textId="38531DA2" w:rsidR="000E5485" w:rsidRPr="000B7BED" w:rsidRDefault="000E5485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(กิโลเมตรละ 5.00 บาท)</w:t>
            </w:r>
          </w:p>
          <w:p w14:paraId="091FC99D" w14:textId="6CF377E3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ค่าเช่า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>เหมาพาหนะ (รถตู้) (ตามที่จ่ายจริง)</w:t>
            </w:r>
          </w:p>
          <w:p w14:paraId="238644C2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- ค่าจ้างเหมาวิเคราะห์ (จ่ายตามความจำเป็นเหมาะสม)</w:t>
            </w:r>
          </w:p>
          <w:p w14:paraId="71088D35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- ค่าจ้างสำเนาแบบสอบถาม (ตามที่จ่ายจริง)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01E1613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E490027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6E59A16B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ค่าจัดทำรายงานการวิจัยฉบับสมบูรณ์ </w:t>
            </w:r>
          </w:p>
          <w:p w14:paraId="7F928A7E" w14:textId="543F5E03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   (เป็นค่าพิมพ์ ค่าถ่ายสำเนา เข้าเล่ม-ปก) ไม่เกิน 5,000</w:t>
            </w:r>
            <w:r w:rsidR="000E5485">
              <w:rPr>
                <w:rFonts w:ascii="TH Sarabun New" w:hAnsi="TH Sarabun New" w:cs="TH Sarabun New" w:hint="cs"/>
                <w:sz w:val="28"/>
                <w:cs/>
              </w:rPr>
              <w:t xml:space="preserve">.00 </w:t>
            </w:r>
            <w:r w:rsidRPr="000B7BED">
              <w:rPr>
                <w:rFonts w:ascii="TH Sarabun New" w:hAnsi="TH Sarabun New" w:cs="TH Sarabun New"/>
                <w:sz w:val="28"/>
                <w:cs/>
              </w:rPr>
              <w:t>บาท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3D7F118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468732C2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513E5F42" w14:textId="77777777" w:rsidR="00482DB4" w:rsidRDefault="00482DB4" w:rsidP="001A31E3">
            <w:pPr>
              <w:tabs>
                <w:tab w:val="left" w:pos="426"/>
                <w:tab w:val="left" w:pos="630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 xml:space="preserve">      - ค่าใช้สอยอื่น ๆ (จ่ายตามความจำเป็นเหมาะสม)</w:t>
            </w:r>
          </w:p>
          <w:p w14:paraId="5197E196" w14:textId="0621942E" w:rsidR="000E5485" w:rsidRPr="000B7BED" w:rsidRDefault="000E5485" w:rsidP="001A31E3">
            <w:pPr>
              <w:tabs>
                <w:tab w:val="left" w:pos="426"/>
                <w:tab w:val="left" w:pos="63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AB6166D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FCADD2E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4BB30A2D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1.3 ค่าวัสดุ (ระบุรายละเอียดให้ชัดเจน)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E9A480D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61E882E4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54943255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ค่าน้ำมันเชื้อเพลิง </w:t>
            </w:r>
            <w:r w:rsidR="00B76E75">
              <w:rPr>
                <w:rFonts w:ascii="TH Sarabun New" w:hAnsi="TH Sarabun New" w:cs="TH Sarabun New" w:hint="cs"/>
                <w:sz w:val="28"/>
                <w:cs/>
              </w:rPr>
              <w:t>(รถราชการ)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45BD433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582168DB" w14:textId="77777777" w:rsidTr="00482DB4">
        <w:tc>
          <w:tcPr>
            <w:tcW w:w="6521" w:type="dxa"/>
            <w:tcBorders>
              <w:top w:val="nil"/>
              <w:bottom w:val="nil"/>
            </w:tcBorders>
          </w:tcPr>
          <w:p w14:paraId="2FF240EB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>- ค่าวัสดุสำนักงาน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BB133E9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1421CE66" w14:textId="77777777" w:rsidTr="00482DB4"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14C0731A" w14:textId="77777777" w:rsidR="00482DB4" w:rsidRPr="000B7BED" w:rsidRDefault="00482DB4" w:rsidP="001A31E3">
            <w:pPr>
              <w:tabs>
                <w:tab w:val="left" w:pos="426"/>
              </w:tabs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ab/>
              <w:t xml:space="preserve">- ค่าวัสดุอื่น ๆ 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360C623F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1C00A6E3" w14:textId="77777777" w:rsidTr="00482DB4">
        <w:tc>
          <w:tcPr>
            <w:tcW w:w="6521" w:type="dxa"/>
          </w:tcPr>
          <w:p w14:paraId="6FF7EBC7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รวมงบประมาณที่เสนอขอทั้งสิ้น</w:t>
            </w:r>
          </w:p>
        </w:tc>
        <w:tc>
          <w:tcPr>
            <w:tcW w:w="1988" w:type="dxa"/>
          </w:tcPr>
          <w:p w14:paraId="151D3180" w14:textId="77777777" w:rsidR="00482DB4" w:rsidRPr="000B7BED" w:rsidRDefault="00482DB4" w:rsidP="001A31E3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82DB4" w:rsidRPr="000B7BED" w14:paraId="76C02095" w14:textId="77777777" w:rsidTr="00482DB4">
        <w:tc>
          <w:tcPr>
            <w:tcW w:w="6521" w:type="dxa"/>
          </w:tcPr>
          <w:p w14:paraId="600F0C75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B7BE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ตัวอักษร</w:t>
            </w:r>
          </w:p>
        </w:tc>
        <w:tc>
          <w:tcPr>
            <w:tcW w:w="1988" w:type="dxa"/>
          </w:tcPr>
          <w:p w14:paraId="3C5DD4F9" w14:textId="77777777" w:rsidR="00482DB4" w:rsidRPr="000B7BED" w:rsidRDefault="00482DB4" w:rsidP="001A31E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B7BED">
              <w:rPr>
                <w:rFonts w:ascii="TH Sarabun New" w:hAnsi="TH Sarabun New" w:cs="TH Sarabun New"/>
                <w:sz w:val="28"/>
                <w:cs/>
              </w:rPr>
              <w:t>(…………………บาทถ้วน)</w:t>
            </w:r>
          </w:p>
        </w:tc>
      </w:tr>
    </w:tbl>
    <w:p w14:paraId="43AEE2F3" w14:textId="77777777" w:rsidR="00482DB4" w:rsidRPr="000B7BED" w:rsidRDefault="00482DB4" w:rsidP="00482DB4">
      <w:pPr>
        <w:shd w:val="clear" w:color="auto" w:fill="FFFFFF"/>
        <w:tabs>
          <w:tab w:val="left" w:pos="851"/>
          <w:tab w:val="left" w:pos="1134"/>
          <w:tab w:val="left" w:pos="1418"/>
        </w:tabs>
        <w:ind w:left="-142" w:right="-1038"/>
        <w:textAlignment w:val="baseline"/>
        <w:rPr>
          <w:rFonts w:ascii="TH Sarabun New" w:hAnsi="TH Sarabun New" w:cs="TH Sarabun New"/>
          <w:color w:val="000000" w:themeColor="text1"/>
          <w:spacing w:val="-4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หมายเหตุ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0B7BE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>1. การตั้งงบประมาณและเบิกจ่ายทุนอุดหนุนการวิจัยให้เป็นไปตามประกาศหลักเกณฑ์ อัตราค่าใช้จ่าย และวิธีการเบิกจ่ายเงิน</w:t>
      </w:r>
    </w:p>
    <w:p w14:paraId="274550A2" w14:textId="475ABCCB" w:rsidR="00482DB4" w:rsidRPr="000B7BED" w:rsidRDefault="00482DB4" w:rsidP="00482DB4">
      <w:pPr>
        <w:shd w:val="clear" w:color="auto" w:fill="FFFFFF"/>
        <w:tabs>
          <w:tab w:val="left" w:pos="851"/>
          <w:tab w:val="left" w:pos="1134"/>
          <w:tab w:val="left" w:pos="1418"/>
        </w:tabs>
        <w:ind w:left="-142" w:right="-612"/>
        <w:textAlignment w:val="baseline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color w:val="000000" w:themeColor="text1"/>
          <w:spacing w:val="-4"/>
          <w:sz w:val="28"/>
          <w:cs/>
        </w:rPr>
        <w:tab/>
        <w:t xml:space="preserve">    กองทุนสนับสนุนการวิจัย นวัตกรรมและการสร้างสรรค์ มหาวิทยาลัยศิลปากร ลงวันที่ </w:t>
      </w:r>
      <w:r w:rsidR="000E5485">
        <w:rPr>
          <w:rFonts w:ascii="TH Sarabun New" w:hAnsi="TH Sarabun New" w:cs="TH Sarabun New" w:hint="cs"/>
          <w:color w:val="000000" w:themeColor="text1"/>
          <w:spacing w:val="-4"/>
          <w:sz w:val="28"/>
          <w:cs/>
        </w:rPr>
        <w:t>15 พฤษภาคม 2568</w:t>
      </w: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  <w:t xml:space="preserve"> </w:t>
      </w:r>
    </w:p>
    <w:p w14:paraId="29330DDA" w14:textId="77777777" w:rsidR="00482DB4" w:rsidRPr="000B7BED" w:rsidRDefault="00482DB4" w:rsidP="00482DB4">
      <w:pPr>
        <w:tabs>
          <w:tab w:val="left" w:pos="851"/>
          <w:tab w:val="left" w:pos="1134"/>
        </w:tabs>
        <w:ind w:left="-142" w:right="-612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  <w:t xml:space="preserve">2.  ขอถัวจ่าย ค่าใช้สอย ค่าวัสดุ และค่าสาธารณูปโภค </w:t>
      </w:r>
    </w:p>
    <w:p w14:paraId="26A7241C" w14:textId="77777777" w:rsidR="00482DB4" w:rsidRPr="000B7BED" w:rsidRDefault="00482DB4" w:rsidP="00482DB4">
      <w:pPr>
        <w:tabs>
          <w:tab w:val="left" w:pos="851"/>
          <w:tab w:val="left" w:pos="1134"/>
        </w:tabs>
        <w:ind w:left="-142" w:right="-612"/>
        <w:rPr>
          <w:rFonts w:ascii="TH Sarabun New" w:hAnsi="TH Sarabun New" w:cs="TH Sarabun New"/>
          <w:color w:val="000000" w:themeColor="text1"/>
          <w:sz w:val="28"/>
        </w:rPr>
      </w:pPr>
      <w:r w:rsidRPr="000B7BED">
        <w:rPr>
          <w:rFonts w:ascii="TH Sarabun New" w:hAnsi="TH Sarabun New" w:cs="TH Sarabun New"/>
          <w:color w:val="000000" w:themeColor="text1"/>
          <w:sz w:val="28"/>
          <w:cs/>
        </w:rPr>
        <w:tab/>
        <w:t>3.  รายจ่ายค่าตอบแทน ไม่เกินร้อยละ 40 ของงบประมาณโครงการ</w:t>
      </w:r>
    </w:p>
    <w:p w14:paraId="75211DAF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บรรณานุกรม/เอกสารอ้างอิง </w:t>
      </w:r>
    </w:p>
    <w:p w14:paraId="127CC8C6" w14:textId="77777777" w:rsidR="009B0F0C" w:rsidRPr="000B7BED" w:rsidRDefault="009B0F0C" w:rsidP="00676FFB">
      <w:pPr>
        <w:numPr>
          <w:ilvl w:val="0"/>
          <w:numId w:val="48"/>
        </w:num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ประวัติผู้วิจัยหรือคณะผู้วิจัย</w:t>
      </w:r>
    </w:p>
    <w:p w14:paraId="582F13B1" w14:textId="77777777"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14:paraId="21135D3F" w14:textId="77777777" w:rsidR="00676FFB" w:rsidRPr="000B7BED" w:rsidRDefault="00676FFB" w:rsidP="009B0F0C">
      <w:pPr>
        <w:rPr>
          <w:rFonts w:ascii="TH Sarabun New" w:hAnsi="TH Sarabun New" w:cs="TH Sarabun New"/>
          <w:sz w:val="28"/>
        </w:rPr>
      </w:pPr>
    </w:p>
    <w:p w14:paraId="045B6866" w14:textId="41C0BEC3" w:rsidR="000E5485" w:rsidRDefault="000E5485" w:rsidP="009B0F0C">
      <w:pPr>
        <w:rPr>
          <w:rFonts w:ascii="TH Sarabun New" w:hAnsi="TH Sarabun New" w:cs="TH Sarabun New"/>
          <w:sz w:val="28"/>
        </w:rPr>
      </w:pPr>
    </w:p>
    <w:p w14:paraId="1A63110A" w14:textId="554D7F9D" w:rsidR="000E5485" w:rsidRDefault="000E5485" w:rsidP="009B0F0C">
      <w:pPr>
        <w:rPr>
          <w:rFonts w:ascii="TH Sarabun New" w:hAnsi="TH Sarabun New" w:cs="TH Sarabun New"/>
          <w:sz w:val="28"/>
        </w:rPr>
      </w:pPr>
    </w:p>
    <w:p w14:paraId="1925926A" w14:textId="77777777" w:rsidR="00160A3A" w:rsidRPr="000B7BED" w:rsidRDefault="00160A3A" w:rsidP="009B0F0C">
      <w:pPr>
        <w:rPr>
          <w:rFonts w:ascii="TH Sarabun New" w:hAnsi="TH Sarabun New" w:cs="TH Sarabun New" w:hint="cs"/>
          <w:sz w:val="28"/>
        </w:rPr>
      </w:pPr>
    </w:p>
    <w:p w14:paraId="2ABE2B1F" w14:textId="77777777" w:rsidR="00676FFB" w:rsidRPr="000B7BED" w:rsidRDefault="00676FFB" w:rsidP="009B0F0C">
      <w:pPr>
        <w:rPr>
          <w:rFonts w:ascii="TH Sarabun New" w:hAnsi="TH Sarabun New" w:cs="TH Sarabun New"/>
          <w:sz w:val="28"/>
        </w:rPr>
      </w:pPr>
    </w:p>
    <w:p w14:paraId="5C890CF1" w14:textId="77777777" w:rsidR="00482DB4" w:rsidRPr="000B7BED" w:rsidRDefault="00482DB4" w:rsidP="00482DB4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0B7BE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lastRenderedPageBreak/>
        <w:t>ผู้ขอรับทุนทราบและยินดีปฏิบัติตาม</w:t>
      </w:r>
    </w:p>
    <w:p w14:paraId="10C25ABC" w14:textId="003651DA" w:rsidR="00482DB4" w:rsidRPr="000B7BED" w:rsidRDefault="00482DB4" w:rsidP="00482DB4">
      <w:pPr>
        <w:tabs>
          <w:tab w:val="left" w:pos="284"/>
        </w:tabs>
        <w:jc w:val="thaiDistribute"/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</w:rPr>
      </w:pP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</w:r>
      <w:r w:rsidRPr="000B7BED">
        <w:rPr>
          <w:rFonts w:ascii="TH Sarabun New" w:hAnsi="TH Sarabun New" w:cs="TH Sarabun New"/>
          <w:sz w:val="28"/>
          <w:bdr w:val="none" w:sz="0" w:space="0" w:color="auto" w:frame="1"/>
          <w:shd w:val="clear" w:color="auto" w:fill="FFFFFF"/>
          <w:cs/>
        </w:rPr>
        <w:tab/>
        <w:t xml:space="preserve">1. </w:t>
      </w:r>
      <w:r w:rsidRPr="000B7BED">
        <w:rPr>
          <w:rFonts w:ascii="TH Sarabun New" w:hAnsi="TH Sarabun New" w:cs="TH Sarabun New"/>
          <w:sz w:val="28"/>
          <w:cs/>
        </w:rPr>
        <w:t>ประกาศ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มหาวิทยาลัยศิลปากร เรื่อง หลักเกณฑ์ อัตราค่าใช้จ่าย และวิธีการเบิกจ่ายเงินกองทุนสนับสนุนการวิจัย นวัตกรรมและการสร้างสรรค์ มหาวิทยาลัยศิลปากร ลงวันที่ </w:t>
      </w:r>
      <w:r w:rsidR="00160A3A">
        <w:rPr>
          <w:rFonts w:ascii="TH Sarabun New" w:hAnsi="TH Sarabun New" w:cs="TH Sarabun New" w:hint="cs"/>
          <w:color w:val="000000"/>
          <w:sz w:val="28"/>
          <w:cs/>
        </w:rPr>
        <w:t>15 พฤษภาคม 2568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</w:t>
      </w:r>
    </w:p>
    <w:p w14:paraId="0B1FA854" w14:textId="77777777" w:rsidR="00482DB4" w:rsidRPr="000B7BED" w:rsidRDefault="00482DB4" w:rsidP="00482DB4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 xml:space="preserve">2. </w:t>
      </w:r>
      <w:r w:rsidRPr="000B7BED">
        <w:rPr>
          <w:rFonts w:ascii="TH Sarabun New" w:hAnsi="TH Sarabun New" w:cs="TH Sarabun New"/>
          <w:spacing w:val="-4"/>
          <w:sz w:val="28"/>
          <w:cs/>
        </w:rPr>
        <w:t xml:space="preserve">ประกาศมหาวิทยาลัยศิลปากร เรื่อง อัตราค่าใช้จ่าย และวิธีการเบิกจ่ายเงินจากกองทุนสนับสนุนการวิจัย นวัตกรรมและการสร้างสรรค์ ของคณะวิทยาการจัดการ มหาวิทยาลัยศิลปากร ลงวันที่ </w:t>
      </w:r>
      <w:r w:rsidR="00A6035D" w:rsidRPr="000B7BED">
        <w:rPr>
          <w:rFonts w:ascii="TH Sarabun New" w:hAnsi="TH Sarabun New" w:cs="TH Sarabun New"/>
          <w:spacing w:val="-4"/>
          <w:sz w:val="28"/>
          <w:cs/>
        </w:rPr>
        <w:t>29 ธันวาคม 2564</w:t>
      </w:r>
    </w:p>
    <w:p w14:paraId="588963AC" w14:textId="673FB129" w:rsidR="00482DB4" w:rsidRPr="000B7BED" w:rsidRDefault="00482DB4" w:rsidP="00482DB4">
      <w:pPr>
        <w:shd w:val="clear" w:color="auto" w:fill="FFFFFF"/>
        <w:tabs>
          <w:tab w:val="left" w:pos="709"/>
          <w:tab w:val="left" w:pos="1418"/>
        </w:tabs>
        <w:ind w:right="-45"/>
        <w:jc w:val="thaiDistribute"/>
        <w:textAlignment w:val="baseline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="00676FFB" w:rsidRPr="000B7BED">
        <w:rPr>
          <w:rFonts w:ascii="TH Sarabun New" w:hAnsi="TH Sarabun New" w:cs="TH Sarabun New"/>
          <w:sz w:val="28"/>
          <w:cs/>
        </w:rPr>
        <w:t>3</w:t>
      </w:r>
      <w:r w:rsidRPr="000B7BED">
        <w:rPr>
          <w:rFonts w:ascii="TH Sarabun New" w:hAnsi="TH Sarabun New" w:cs="TH Sarabun New"/>
          <w:sz w:val="28"/>
          <w:cs/>
        </w:rPr>
        <w:t xml:space="preserve">. 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>ประกาศคณะวิทยาการจัดการ มหาวิทยาลัยศิลปากร เรื่อง ทุนอุดหนุนการวิจัย นวัตกรรมและการสร้างสรรค์เชิงวิชาการ</w:t>
      </w:r>
      <w:r w:rsidR="00160A3A">
        <w:rPr>
          <w:rFonts w:ascii="TH Sarabun New" w:hAnsi="TH Sarabun New" w:cs="TH Sarabun New" w:hint="cs"/>
          <w:color w:val="0D0D0D"/>
          <w:spacing w:val="-4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0D0D0D"/>
          <w:spacing w:val="-4"/>
          <w:sz w:val="28"/>
          <w:cs/>
        </w:rPr>
        <w:t>สำหรับ</w:t>
      </w:r>
      <w:r w:rsidR="00160A3A">
        <w:rPr>
          <w:rFonts w:ascii="TH Sarabun New" w:hAnsi="TH Sarabun New" w:cs="TH Sarabun New" w:hint="cs"/>
          <w:color w:val="0D0D0D"/>
          <w:spacing w:val="-4"/>
          <w:sz w:val="28"/>
          <w:cs/>
        </w:rPr>
        <w:t>เพื่อการขอกำหนดตำแหน่งทางวิชาการในระดับผู้ช่วยศาสตราจารย์ และรองศาสตราจารย์ ประจำปีงบประมาณ พ.ศ. 2569 ลงวันที่ 12 ธันวาคม 2568</w:t>
      </w:r>
      <w:r w:rsidRPr="000B7BED">
        <w:rPr>
          <w:rFonts w:ascii="TH Sarabun New" w:hAnsi="TH Sarabun New" w:cs="TH Sarabun New"/>
          <w:sz w:val="28"/>
          <w:cs/>
        </w:rPr>
        <w:t xml:space="preserve"> ทุกประการ </w:t>
      </w:r>
    </w:p>
    <w:p w14:paraId="29C1B06D" w14:textId="77777777" w:rsidR="00482DB4" w:rsidRPr="000B7BED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14:paraId="069A1181" w14:textId="77777777" w:rsidR="00482DB4" w:rsidRPr="000B7BED" w:rsidRDefault="00482DB4" w:rsidP="00482DB4">
      <w:pPr>
        <w:ind w:firstLine="709"/>
        <w:jc w:val="thaiDistribute"/>
        <w:rPr>
          <w:rFonts w:ascii="TH Sarabun New" w:hAnsi="TH Sarabun New" w:cs="TH Sarabun New"/>
          <w:sz w:val="28"/>
        </w:rPr>
      </w:pPr>
    </w:p>
    <w:p w14:paraId="5F9E356A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ลงนาม ........................................................ ผู้ขอทุน</w:t>
      </w:r>
    </w:p>
    <w:p w14:paraId="5373FC26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(.............................................................)</w:t>
      </w:r>
    </w:p>
    <w:p w14:paraId="239D1313" w14:textId="77777777" w:rsidR="00482DB4" w:rsidRPr="000B7BED" w:rsidRDefault="00482DB4" w:rsidP="00482DB4">
      <w:pPr>
        <w:tabs>
          <w:tab w:val="left" w:pos="1065"/>
        </w:tabs>
        <w:ind w:left="4536"/>
        <w:jc w:val="center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วันที่........./........../..........</w:t>
      </w:r>
    </w:p>
    <w:p w14:paraId="5BF18E80" w14:textId="77777777"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14:paraId="5CF4B318" w14:textId="77777777" w:rsidR="009B0F0C" w:rsidRPr="000B7BED" w:rsidRDefault="009B0F0C" w:rsidP="009B0F0C">
      <w:pPr>
        <w:rPr>
          <w:rFonts w:ascii="TH Sarabun New" w:hAnsi="TH Sarabun New" w:cs="TH Sarabun New"/>
          <w:sz w:val="28"/>
        </w:rPr>
      </w:pPr>
    </w:p>
    <w:p w14:paraId="32877D75" w14:textId="77777777" w:rsidR="00621808" w:rsidRPr="000B7BED" w:rsidRDefault="00621808" w:rsidP="007905B2">
      <w:pPr>
        <w:rPr>
          <w:rFonts w:ascii="TH Sarabun New" w:hAnsi="TH Sarabun New" w:cs="TH Sarabun New"/>
          <w:sz w:val="30"/>
          <w:szCs w:val="30"/>
        </w:rPr>
      </w:pPr>
    </w:p>
    <w:p w14:paraId="12E4ADE6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69F01377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A279DF0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1CE2D4A2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5041987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9541F3E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B3F6723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0A648CD9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E7C2039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0AECF7D0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FEB9684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BFA2962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57126FDD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795A5443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195F8C86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019E9FAA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D5FEBF7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23EC26D8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359AEFAE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13E9BD6E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0914E8ED" w14:textId="516EA0F5" w:rsidR="006579B0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1C21B68A" w14:textId="77777777" w:rsidR="00160A3A" w:rsidRPr="000B7BED" w:rsidRDefault="00160A3A" w:rsidP="007905B2">
      <w:pPr>
        <w:rPr>
          <w:rFonts w:ascii="TH Sarabun New" w:hAnsi="TH Sarabun New" w:cs="TH Sarabun New" w:hint="cs"/>
          <w:sz w:val="30"/>
          <w:szCs w:val="30"/>
        </w:rPr>
      </w:pPr>
    </w:p>
    <w:p w14:paraId="023875E9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4B102CC2" w14:textId="77777777"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ประวัติคณะผู้วิจัยและที่ปรึกษาโครงการ</w:t>
      </w:r>
    </w:p>
    <w:p w14:paraId="4691E266" w14:textId="77777777" w:rsidR="006579B0" w:rsidRPr="000B7BED" w:rsidRDefault="006579B0" w:rsidP="006579B0">
      <w:pPr>
        <w:jc w:val="center"/>
        <w:rPr>
          <w:rFonts w:ascii="TH Sarabun New" w:hAnsi="TH Sarabun New" w:cs="TH Sarabun New"/>
          <w:b/>
          <w:bCs/>
          <w:sz w:val="28"/>
        </w:rPr>
      </w:pPr>
    </w:p>
    <w:p w14:paraId="65A73E51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1.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ประวัติหัวหน้าโครงการ  </w:t>
      </w:r>
    </w:p>
    <w:p w14:paraId="5C0E8C68" w14:textId="77777777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 xml:space="preserve">........................................................................................................ </w:t>
      </w:r>
    </w:p>
    <w:p w14:paraId="352D4999" w14:textId="77777777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</w:t>
      </w:r>
    </w:p>
    <w:p w14:paraId="256D47ED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ดร.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อาจารย์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ผศ.  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รศ.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ศ.    </w:t>
      </w:r>
    </w:p>
    <w:p w14:paraId="6C6D24AA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 คณะวิทยาการจัดการ มหาวิทยาลัยศิลปากร</w:t>
      </w:r>
    </w:p>
    <w:p w14:paraId="3224783B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โทรสาร............................... </w:t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…………………..…………….……...</w:t>
      </w:r>
    </w:p>
    <w:p w14:paraId="3C254D9E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 xml:space="preserve">ข้อมูลทั่วไปของหัวหน้าโครงการ  </w:t>
      </w:r>
    </w:p>
    <w:p w14:paraId="7E1F8C99" w14:textId="77777777" w:rsidR="006579B0" w:rsidRPr="000B7BED" w:rsidRDefault="006579B0" w:rsidP="006579B0">
      <w:pPr>
        <w:ind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วัน/เดือน/ปีเกิด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  อายุ................................ปี</w:t>
      </w:r>
    </w:p>
    <w:p w14:paraId="1B61C07F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สถานภาพ       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ข้าราชการ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พนักงานในสถาบันอุดมศึกษา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</w:p>
    <w:p w14:paraId="102285CE" w14:textId="77777777" w:rsidR="006579B0" w:rsidRPr="000B7BED" w:rsidRDefault="006579B0" w:rsidP="006579B0">
      <w:pPr>
        <w:tabs>
          <w:tab w:val="left" w:pos="3686"/>
        </w:tabs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ปีที่เริ่มปฏิบัติงานในมหาวิทยาลัย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 นับถึงปัจจุบันเป็นเวลา.............ปี.............เดือน</w:t>
      </w:r>
    </w:p>
    <w:p w14:paraId="1773F61F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.......................................................................................................</w:t>
      </w:r>
    </w:p>
    <w:p w14:paraId="56B5C546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165DE93F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14:paraId="2BC9CF0F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14:paraId="78193CA0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14:paraId="7B37BF95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2. </w:t>
      </w: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ประวัติผู้ร่วมวิจัย (ถ้ามี)</w:t>
      </w:r>
    </w:p>
    <w:p w14:paraId="24BDA1E7" w14:textId="77777777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 xml:space="preserve">........................................................................................................ </w:t>
      </w:r>
    </w:p>
    <w:p w14:paraId="19F8EE9E" w14:textId="77777777" w:rsidR="006579B0" w:rsidRPr="000B7BED" w:rsidRDefault="006579B0" w:rsidP="006579B0">
      <w:pPr>
        <w:ind w:left="1440" w:hanging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</w:t>
      </w:r>
    </w:p>
    <w:p w14:paraId="7DE6D2C0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ดร.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อาจารย์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ผศ.  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รศ.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ศ.    </w:t>
      </w:r>
    </w:p>
    <w:p w14:paraId="1B30082A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........................................................................................................ </w:t>
      </w:r>
    </w:p>
    <w:p w14:paraId="1CB5E2D7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โทรสาร............................... </w:t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>…………………..…………….……...</w:t>
      </w:r>
    </w:p>
    <w:p w14:paraId="08CC12B3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color w:val="000000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ข้อมูลทั่วไปของผู้ร่วมวิจัย</w:t>
      </w:r>
      <w:r w:rsidRPr="000B7BED">
        <w:rPr>
          <w:rFonts w:ascii="TH Sarabun New" w:hAnsi="TH Sarabun New" w:cs="TH Sarabun New"/>
          <w:b/>
          <w:bCs/>
          <w:sz w:val="28"/>
          <w:cs/>
        </w:rPr>
        <w:tab/>
      </w:r>
    </w:p>
    <w:p w14:paraId="17F6002C" w14:textId="77777777" w:rsidR="006579B0" w:rsidRPr="000B7BED" w:rsidRDefault="006579B0" w:rsidP="006579B0">
      <w:pPr>
        <w:ind w:firstLine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วัน/เดือน/ปีเกิด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  อายุ................................ปี</w:t>
      </w:r>
    </w:p>
    <w:p w14:paraId="537152BA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สถานภาพ       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ข้าราชการ  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พนักงานในสถาบันอุดมศึกษา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</w:p>
    <w:p w14:paraId="3D7F92FF" w14:textId="77777777" w:rsidR="006579B0" w:rsidRPr="000B7BED" w:rsidRDefault="006579B0" w:rsidP="006579B0">
      <w:pPr>
        <w:tabs>
          <w:tab w:val="left" w:pos="3686"/>
        </w:tabs>
        <w:autoSpaceDE w:val="0"/>
        <w:autoSpaceDN w:val="0"/>
        <w:adjustRightInd w:val="0"/>
        <w:ind w:left="720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ปีที่เริ่มปฏิบัติงานในมหาวิทยาลัย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 นับถึงปัจจุบันเป็นเวลา.............ปี.............เดือน</w:t>
      </w:r>
    </w:p>
    <w:p w14:paraId="623709EA" w14:textId="77777777" w:rsidR="006579B0" w:rsidRPr="000B7BED" w:rsidRDefault="006579B0" w:rsidP="006579B0">
      <w:pPr>
        <w:autoSpaceDE w:val="0"/>
        <w:autoSpaceDN w:val="0"/>
        <w:adjustRightInd w:val="0"/>
        <w:ind w:left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.......................................................................................................</w:t>
      </w:r>
    </w:p>
    <w:p w14:paraId="74844892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11E0FED4" w14:textId="77777777" w:rsidR="006579B0" w:rsidRPr="000B7BED" w:rsidRDefault="006579B0" w:rsidP="006579B0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14:paraId="7F9CD32B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14:paraId="3E5E15C0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14:paraId="3A754DC7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41359BC4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40A58B30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29D99A3D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1BFEDBEC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1B47A455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2678222E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69C3F542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1DA4C7CF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</w:p>
    <w:p w14:paraId="55921A14" w14:textId="77777777" w:rsidR="006579B0" w:rsidRPr="000B7BED" w:rsidRDefault="006579B0" w:rsidP="006579B0">
      <w:pPr>
        <w:pStyle w:val="Title"/>
        <w:ind w:right="-23"/>
        <w:rPr>
          <w:rFonts w:ascii="TH Sarabun New" w:hAnsi="TH Sarabun New" w:cs="TH Sarabun New"/>
          <w:sz w:val="28"/>
          <w:szCs w:val="28"/>
        </w:rPr>
      </w:pPr>
      <w:r w:rsidRPr="000B7BED">
        <w:rPr>
          <w:rFonts w:ascii="TH Sarabun New" w:hAnsi="TH Sarabun New" w:cs="TH Sarabun New"/>
          <w:sz w:val="28"/>
          <w:szCs w:val="28"/>
          <w:cs/>
        </w:rPr>
        <w:lastRenderedPageBreak/>
        <w:t>ประวัติที่ปรึกษาโครงการวิจัย</w:t>
      </w:r>
    </w:p>
    <w:p w14:paraId="60FF4ED9" w14:textId="77777777" w:rsidR="006579B0" w:rsidRPr="000B7BED" w:rsidRDefault="006579B0" w:rsidP="006579B0">
      <w:pPr>
        <w:pStyle w:val="Title"/>
        <w:ind w:right="-341" w:firstLine="426"/>
        <w:rPr>
          <w:rFonts w:ascii="TH Sarabun New" w:hAnsi="TH Sarabun New" w:cs="TH Sarabun New"/>
          <w:sz w:val="28"/>
          <w:szCs w:val="28"/>
        </w:rPr>
      </w:pPr>
    </w:p>
    <w:p w14:paraId="3D80D604" w14:textId="77777777" w:rsidR="006579B0" w:rsidRPr="000B7BED" w:rsidRDefault="006579B0" w:rsidP="006579B0">
      <w:pPr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ข้อมูลทั่วไป</w:t>
      </w:r>
    </w:p>
    <w:p w14:paraId="129F229C" w14:textId="77777777"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ชื่อ - นามสกุล (ภาษาไทย)  </w:t>
      </w:r>
      <w:r w:rsidRPr="000B7BED">
        <w:rPr>
          <w:rFonts w:ascii="TH Sarabun New" w:hAnsi="TH Sarabun New" w:cs="TH Sarabun New"/>
          <w:sz w:val="28"/>
          <w:cs/>
        </w:rPr>
        <w:tab/>
        <w:t xml:space="preserve">........................................................................................................ </w:t>
      </w:r>
    </w:p>
    <w:p w14:paraId="7DFF7543" w14:textId="77777777" w:rsidR="006579B0" w:rsidRPr="000B7BED" w:rsidRDefault="006579B0" w:rsidP="006579B0">
      <w:pPr>
        <w:ind w:left="1440" w:hanging="731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            (ภาษาอังกฤษ) </w:t>
      </w:r>
      <w:r w:rsidRPr="000B7BED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</w:t>
      </w:r>
    </w:p>
    <w:p w14:paraId="4C428D31" w14:textId="77777777" w:rsidR="006579B0" w:rsidRPr="000B7BED" w:rsidRDefault="006579B0" w:rsidP="006579B0">
      <w:pPr>
        <w:tabs>
          <w:tab w:val="left" w:pos="709"/>
        </w:tabs>
        <w:autoSpaceDE w:val="0"/>
        <w:autoSpaceDN w:val="0"/>
        <w:adjustRightInd w:val="0"/>
        <w:ind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  <w:t>ตำแหน่ง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 ดร.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อาจารย์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ผศ.      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รศ.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sz w:val="28"/>
        </w:rPr>
        <w:sym w:font="Wingdings" w:char="F071"/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 ศ.    </w:t>
      </w:r>
    </w:p>
    <w:p w14:paraId="302F6266" w14:textId="77777777" w:rsidR="006579B0" w:rsidRPr="000B7BED" w:rsidRDefault="006579B0" w:rsidP="006579B0">
      <w:pPr>
        <w:autoSpaceDE w:val="0"/>
        <w:autoSpaceDN w:val="0"/>
        <w:adjustRightInd w:val="0"/>
        <w:ind w:left="720" w:hanging="1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หน่วยงานที่สังกัด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 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........................................................................................................ </w:t>
      </w:r>
    </w:p>
    <w:p w14:paraId="24DEB57A" w14:textId="77777777" w:rsidR="006579B0" w:rsidRPr="000B7BED" w:rsidRDefault="006579B0" w:rsidP="006579B0">
      <w:pPr>
        <w:autoSpaceDE w:val="0"/>
        <w:autoSpaceDN w:val="0"/>
        <w:adjustRightInd w:val="0"/>
        <w:ind w:left="567" w:firstLine="142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>โทรศัพท์ ...................................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 xml:space="preserve">โทรสาร............................... </w:t>
      </w:r>
      <w:r w:rsidRPr="000B7BED">
        <w:rPr>
          <w:rFonts w:ascii="TH Sarabun New" w:hAnsi="TH Sarabun New" w:cs="TH Sarabun New"/>
          <w:color w:val="000000"/>
          <w:sz w:val="28"/>
        </w:rPr>
        <w:t>E</w:t>
      </w:r>
      <w:r w:rsidRPr="000B7BED">
        <w:rPr>
          <w:rFonts w:ascii="TH Sarabun New" w:hAnsi="TH Sarabun New" w:cs="TH Sarabun New"/>
          <w:color w:val="000000"/>
          <w:sz w:val="28"/>
          <w:cs/>
        </w:rPr>
        <w:t>-</w:t>
      </w:r>
      <w:r w:rsidRPr="000B7BED">
        <w:rPr>
          <w:rFonts w:ascii="TH Sarabun New" w:hAnsi="TH Sarabun New" w:cs="TH Sarabun New"/>
          <w:color w:val="000000"/>
          <w:sz w:val="28"/>
        </w:rPr>
        <w:t>mail</w:t>
      </w:r>
      <w:r w:rsidRPr="000B7BED">
        <w:rPr>
          <w:rFonts w:ascii="TH Sarabun New" w:hAnsi="TH Sarabun New" w:cs="TH Sarabun New"/>
          <w:color w:val="000000"/>
          <w:sz w:val="28"/>
          <w:cs/>
        </w:rPr>
        <w:t xml:space="preserve">…………………..…………….……... </w:t>
      </w:r>
    </w:p>
    <w:p w14:paraId="0EE4DBAB" w14:textId="77777777" w:rsidR="006579B0" w:rsidRPr="000B7BED" w:rsidRDefault="006579B0" w:rsidP="006579B0">
      <w:pPr>
        <w:tabs>
          <w:tab w:val="left" w:pos="567"/>
        </w:tabs>
        <w:ind w:right="-45" w:hanging="11"/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>ที่อยู่ที่สามารถติดต่อได้</w:t>
      </w:r>
      <w:r w:rsidRPr="000B7BED">
        <w:rPr>
          <w:rFonts w:ascii="TH Sarabun New" w:eastAsia="Calibri" w:hAnsi="TH Sarabun New" w:cs="TH Sarabun New"/>
          <w:sz w:val="28"/>
          <w:cs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ab/>
        <w:t>……………….………………………………...................................................</w:t>
      </w:r>
    </w:p>
    <w:p w14:paraId="7CCBFA7F" w14:textId="77777777" w:rsidR="006579B0" w:rsidRPr="000B7BED" w:rsidRDefault="006579B0" w:rsidP="006579B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สาขาวิชาที่เชี่ยวชาญ</w:t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ab/>
        <w:t>........................................................................................................</w:t>
      </w:r>
    </w:p>
    <w:p w14:paraId="3855D000" w14:textId="77777777" w:rsidR="006579B0" w:rsidRPr="000B7BED" w:rsidRDefault="006579B0" w:rsidP="006579B0">
      <w:pPr>
        <w:tabs>
          <w:tab w:val="left" w:pos="567"/>
        </w:tabs>
        <w:autoSpaceDE w:val="0"/>
        <w:autoSpaceDN w:val="0"/>
        <w:adjustRightInd w:val="0"/>
        <w:ind w:left="567" w:hanging="731"/>
        <w:rPr>
          <w:rFonts w:ascii="TH Sarabun New" w:hAnsi="TH Sarabun New" w:cs="TH Sarabun New"/>
          <w:color w:val="000000"/>
          <w:sz w:val="28"/>
        </w:rPr>
      </w:pPr>
    </w:p>
    <w:p w14:paraId="4F195F33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ประวัติการศึกษา</w:t>
      </w:r>
    </w:p>
    <w:p w14:paraId="1B660125" w14:textId="77777777" w:rsidR="006579B0" w:rsidRPr="000B7BED" w:rsidRDefault="006579B0" w:rsidP="006579B0">
      <w:pPr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>1</w:t>
      </w:r>
      <w:r w:rsidRPr="000B7BED">
        <w:rPr>
          <w:rFonts w:ascii="TH Sarabun New" w:hAnsi="TH Sarabun New" w:cs="TH Sarabun New"/>
          <w:color w:val="000000"/>
          <w:sz w:val="28"/>
          <w:cs/>
        </w:rPr>
        <w:t>) …………………………………………………………………………………………………………………..............…………</w:t>
      </w:r>
    </w:p>
    <w:p w14:paraId="3346A536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2) …………………………………………………………………………………………………………………..............…………</w:t>
      </w:r>
    </w:p>
    <w:p w14:paraId="383CC802" w14:textId="77777777" w:rsidR="006579B0" w:rsidRPr="000B7BED" w:rsidRDefault="006579B0" w:rsidP="006579B0">
      <w:pPr>
        <w:autoSpaceDE w:val="0"/>
        <w:autoSpaceDN w:val="0"/>
        <w:adjustRightInd w:val="0"/>
        <w:ind w:firstLine="426"/>
        <w:rPr>
          <w:rFonts w:ascii="TH Sarabun New" w:hAnsi="TH Sarabun New" w:cs="TH Sarabun New"/>
          <w:color w:val="000000"/>
          <w:sz w:val="28"/>
        </w:rPr>
      </w:pPr>
      <w:r w:rsidRPr="000B7BED">
        <w:rPr>
          <w:rFonts w:ascii="TH Sarabun New" w:hAnsi="TH Sarabun New" w:cs="TH Sarabun New"/>
          <w:color w:val="000000"/>
          <w:sz w:val="28"/>
        </w:rPr>
        <w:tab/>
      </w:r>
      <w:r w:rsidRPr="000B7BED">
        <w:rPr>
          <w:rFonts w:ascii="TH Sarabun New" w:hAnsi="TH Sarabun New" w:cs="TH Sarabun New"/>
          <w:color w:val="000000"/>
          <w:sz w:val="28"/>
          <w:cs/>
        </w:rPr>
        <w:t>3) …………………………………………………………………………………………………………………..............…………</w:t>
      </w:r>
    </w:p>
    <w:p w14:paraId="0ED1C1D5" w14:textId="77777777" w:rsidR="006579B0" w:rsidRPr="000B7BED" w:rsidRDefault="006579B0" w:rsidP="006579B0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28"/>
        </w:rPr>
      </w:pPr>
    </w:p>
    <w:p w14:paraId="2005B85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167D785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67D49F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F8B4558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CF03F2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37B36A2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8FC095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8006BFB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33B80BB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5CC66C36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3322B22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6AD972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C8DCC2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6DCD0B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0412998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1EE58FE0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7CD4E2D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A3D1154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23CE9C75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854FF48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7FD251A2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292A3F2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0EA84A91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6941535F" w14:textId="77777777" w:rsidR="006579B0" w:rsidRPr="000B7BED" w:rsidRDefault="006579B0" w:rsidP="007905B2">
      <w:pPr>
        <w:rPr>
          <w:rFonts w:ascii="TH Sarabun New" w:hAnsi="TH Sarabun New" w:cs="TH Sarabun New"/>
          <w:sz w:val="28"/>
        </w:rPr>
      </w:pPr>
    </w:p>
    <w:p w14:paraId="48360FCB" w14:textId="77777777" w:rsidR="006579B0" w:rsidRPr="000B7BED" w:rsidRDefault="006579B0" w:rsidP="007905B2">
      <w:pPr>
        <w:rPr>
          <w:rFonts w:ascii="TH Sarabun New" w:hAnsi="TH Sarabun New" w:cs="TH Sarabun New" w:hint="cs"/>
          <w:sz w:val="28"/>
        </w:rPr>
      </w:pPr>
    </w:p>
    <w:p w14:paraId="5D08BD14" w14:textId="5759F11C" w:rsidR="006579B0" w:rsidRPr="000B7BED" w:rsidRDefault="006579B0" w:rsidP="006579B0">
      <w:pPr>
        <w:tabs>
          <w:tab w:val="left" w:pos="0"/>
        </w:tabs>
        <w:jc w:val="center"/>
        <w:rPr>
          <w:rFonts w:ascii="TH Sarabun New" w:hAnsi="TH Sarabun New" w:cs="TH Sarabun New" w:hint="cs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lastRenderedPageBreak/>
        <w:t>คำชี้แจงแบบเสนอโครงการวิจัย</w:t>
      </w:r>
    </w:p>
    <w:p w14:paraId="334A9C68" w14:textId="77777777" w:rsidR="006579B0" w:rsidRPr="000B7BED" w:rsidRDefault="006579B0" w:rsidP="006579B0">
      <w:pPr>
        <w:tabs>
          <w:tab w:val="left" w:pos="0"/>
        </w:tabs>
        <w:rPr>
          <w:rFonts w:ascii="TH Sarabun New" w:hAnsi="TH Sarabun New" w:cs="TH Sarabun New"/>
          <w:sz w:val="28"/>
        </w:rPr>
      </w:pPr>
    </w:p>
    <w:p w14:paraId="505F0A16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1. ระบุชื่อโครงการทั้งภาษาไทยและภาษาอังกฤษ</w:t>
      </w:r>
    </w:p>
    <w:p w14:paraId="6912D2B2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2. ระบุข้อมูลของผู้เสนอขอทุนและผู้ร่วมวิจัยให้ครบถ้วน</w:t>
      </w:r>
    </w:p>
    <w:p w14:paraId="1229D54D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3. ระบุชื่อที่ปรึกษาโครงการ (ถ้ามี) </w:t>
      </w:r>
    </w:p>
    <w:p w14:paraId="69E8AE42" w14:textId="77777777" w:rsidR="006579B0" w:rsidRPr="000B7BED" w:rsidRDefault="006579B0" w:rsidP="006579B0">
      <w:pPr>
        <w:ind w:left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4. ระบุประเภทของงานวิจัยเพียง 1 ประเภท แบ่งเป็น</w:t>
      </w:r>
    </w:p>
    <w:p w14:paraId="1E71F82A" w14:textId="77777777" w:rsidR="006579B0" w:rsidRPr="000B7BED" w:rsidRDefault="006579B0" w:rsidP="006579B0">
      <w:pPr>
        <w:ind w:right="-187" w:firstLine="851"/>
        <w:jc w:val="thaiDistribute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  <w:cs/>
        </w:rPr>
        <w:t>4.1 การวิจัยพื้นฐาน (</w:t>
      </w:r>
      <w:r w:rsidRPr="000B7BED">
        <w:rPr>
          <w:rFonts w:ascii="TH Sarabun New" w:hAnsi="TH Sarabun New" w:cs="TH Sarabun New"/>
          <w:color w:val="FF0000"/>
          <w:sz w:val="28"/>
        </w:rPr>
        <w:t>Basic</w:t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FF0000"/>
          <w:sz w:val="28"/>
        </w:rPr>
        <w:t>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หรือ </w:t>
      </w:r>
      <w:r w:rsidRPr="000B7BED">
        <w:rPr>
          <w:rFonts w:ascii="TH Sarabun New" w:hAnsi="TH Sarabun New" w:cs="TH Sarabun New"/>
          <w:color w:val="FF0000"/>
          <w:sz w:val="28"/>
        </w:rPr>
        <w:t>Pure</w:t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FF0000"/>
          <w:sz w:val="28"/>
        </w:rPr>
        <w:t>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หรือ </w:t>
      </w:r>
      <w:r w:rsidRPr="000B7BED">
        <w:rPr>
          <w:rFonts w:ascii="TH Sarabun New" w:hAnsi="TH Sarabun New" w:cs="TH Sarabun New"/>
          <w:color w:val="FF0000"/>
          <w:sz w:val="28"/>
        </w:rPr>
        <w:t>Theoretical 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>) เป็นการศึกษาค้นคว้าในทางทฤษฎี หรือในห้องทดลองเพื่อหาความรู้ใหม่ ๆ เกี่ยวกับสมมติฐานของปรากฏการณ์ และความจริงที่สามารถสังเกตได้ หรือเป็นการวิเคราะห์หาคุณสมบัติ โครงสร้างหรือความสัมพันธ์ต่าง ๆ เพื่อตั้งและทดสอบสมมติฐาน (</w:t>
      </w:r>
      <w:r w:rsidRPr="000B7BED">
        <w:rPr>
          <w:rFonts w:ascii="TH Sarabun New" w:hAnsi="TH Sarabun New" w:cs="TH Sarabun New"/>
          <w:color w:val="FF0000"/>
          <w:sz w:val="28"/>
        </w:rPr>
        <w:t>Hypothesis</w:t>
      </w:r>
      <w:r w:rsidRPr="000B7BED">
        <w:rPr>
          <w:rFonts w:ascii="TH Sarabun New" w:hAnsi="TH Sarabun New" w:cs="TH Sarabun New"/>
          <w:color w:val="FF0000"/>
          <w:sz w:val="28"/>
          <w:cs/>
        </w:rPr>
        <w:t>) ทฤษฎี (</w:t>
      </w:r>
      <w:r w:rsidRPr="000B7BED">
        <w:rPr>
          <w:rFonts w:ascii="TH Sarabun New" w:hAnsi="TH Sarabun New" w:cs="TH Sarabun New"/>
          <w:color w:val="FF0000"/>
          <w:sz w:val="28"/>
        </w:rPr>
        <w:t>Theories</w:t>
      </w:r>
      <w:r w:rsidRPr="000B7BED">
        <w:rPr>
          <w:rFonts w:ascii="TH Sarabun New" w:hAnsi="TH Sarabun New" w:cs="TH Sarabun New"/>
          <w:color w:val="FF0000"/>
          <w:sz w:val="28"/>
          <w:cs/>
        </w:rPr>
        <w:t>) และกฏต่าง ๆ (</w:t>
      </w:r>
      <w:r w:rsidRPr="000B7BED">
        <w:rPr>
          <w:rFonts w:ascii="TH Sarabun New" w:hAnsi="TH Sarabun New" w:cs="TH Sarabun New"/>
          <w:color w:val="FF0000"/>
          <w:sz w:val="28"/>
        </w:rPr>
        <w:t>Laws</w:t>
      </w:r>
      <w:r w:rsidRPr="000B7BED">
        <w:rPr>
          <w:rFonts w:ascii="TH Sarabun New" w:hAnsi="TH Sarabun New" w:cs="TH Sarabun New"/>
          <w:color w:val="FF0000"/>
          <w:sz w:val="28"/>
          <w:cs/>
        </w:rPr>
        <w:t>) โดยมิได้มุ่งหวังที่จะใช้ประโยชน์เฉพาะ</w:t>
      </w:r>
    </w:p>
    <w:p w14:paraId="154A231A" w14:textId="77777777" w:rsidR="006579B0" w:rsidRPr="000B7BED" w:rsidRDefault="006579B0" w:rsidP="006579B0">
      <w:pPr>
        <w:ind w:right="-187" w:firstLine="851"/>
        <w:jc w:val="thaiDistribute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  <w:cs/>
        </w:rPr>
        <w:t>4.2 การวิจัยประยุกต์ (</w:t>
      </w:r>
      <w:r w:rsidRPr="000B7BED">
        <w:rPr>
          <w:rFonts w:ascii="TH Sarabun New" w:hAnsi="TH Sarabun New" w:cs="TH Sarabun New"/>
          <w:color w:val="FF0000"/>
          <w:sz w:val="28"/>
        </w:rPr>
        <w:t>Applied</w:t>
      </w:r>
      <w:r w:rsidRPr="000B7BED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0B7BED">
        <w:rPr>
          <w:rFonts w:ascii="TH Sarabun New" w:hAnsi="TH Sarabun New" w:cs="TH Sarabun New"/>
          <w:color w:val="FF0000"/>
          <w:sz w:val="28"/>
        </w:rPr>
        <w:t>Research</w:t>
      </w:r>
      <w:r w:rsidRPr="000B7BED">
        <w:rPr>
          <w:rFonts w:ascii="TH Sarabun New" w:hAnsi="TH Sarabun New" w:cs="TH Sarabun New"/>
          <w:color w:val="FF0000"/>
          <w:sz w:val="28"/>
          <w:cs/>
        </w:rPr>
        <w:t>) เป็นการศึกษาค้นคว้าเพื่อหาความรู้ใหม่ ๆ และมีวัตถุประสงค์เพื่อนำความรู้นั้นไปใช้ประโยชน์อย่างในอย่างหนึ่ง หรือเป็นการนำเอาความรู้และวิธีการต่าง ๆ ที่ได้จากการวิจัยขั้นพื้นฐานมาประยุกต์ใช้อีกต่อหนึ่ง หรือหาวิธีใหม่ ๆ เพื่อบรรลุเป้าหมายที่ได้ระบุไว้แน่ชัดล่วงหน้า</w:t>
      </w:r>
    </w:p>
    <w:p w14:paraId="583146A1" w14:textId="77777777" w:rsidR="006579B0" w:rsidRPr="000B7BED" w:rsidRDefault="006579B0" w:rsidP="006579B0">
      <w:pPr>
        <w:ind w:right="-187" w:firstLine="851"/>
        <w:jc w:val="thaiDistribute"/>
        <w:rPr>
          <w:rFonts w:ascii="TH Sarabun New" w:hAnsi="TH Sarabun New" w:cs="TH Sarabun New"/>
          <w:color w:val="FF0000"/>
          <w:sz w:val="28"/>
        </w:rPr>
      </w:pPr>
      <w:r w:rsidRPr="000B7BED">
        <w:rPr>
          <w:rFonts w:ascii="TH Sarabun New" w:hAnsi="TH Sarabun New" w:cs="TH Sarabun New"/>
          <w:color w:val="FF0000"/>
          <w:sz w:val="28"/>
          <w:cs/>
        </w:rPr>
        <w:t>4.3 การวิจัยและพัฒนา (</w:t>
      </w:r>
      <w:r w:rsidRPr="000B7BED">
        <w:rPr>
          <w:rFonts w:ascii="TH Sarabun New" w:hAnsi="TH Sarabun New" w:cs="TH Sarabun New"/>
          <w:color w:val="FF0000"/>
          <w:sz w:val="28"/>
        </w:rPr>
        <w:t>Research and Development</w:t>
      </w:r>
      <w:r w:rsidRPr="000B7BED">
        <w:rPr>
          <w:rFonts w:ascii="TH Sarabun New" w:hAnsi="TH Sarabun New" w:cs="TH Sarabun New"/>
          <w:color w:val="FF0000"/>
          <w:sz w:val="28"/>
          <w:cs/>
        </w:rPr>
        <w:t>) หมายถึง การวิจัยเพื่อแสวงหาองค์ความรู้ใหม่ หรือการนำเอาองค์ความรู้ที่มีอยู่เดิมไปสู่การผลิต หรือสิ่งประดิษฐ์ หรือกระบวนการ หรือระบบบริการ หรือระบบบริหารจัดการที่ใหม่หรือดีกว่าเดิม หรือมีประโยชน์มากกว่าเดิมอย่างชัดเจน ผลการวิจัยและพัฒนาอาจมีมูลค่าและ/หรือมีการถือครองสิทธิ์หรือจดทะเบียนสิทธิบัตรได้</w:t>
      </w:r>
    </w:p>
    <w:p w14:paraId="756F7271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5. ระบุคำสำคัญ (</w:t>
      </w:r>
      <w:r w:rsidRPr="000B7BED">
        <w:rPr>
          <w:rFonts w:ascii="TH Sarabun New" w:hAnsi="TH Sarabun New" w:cs="TH Sarabun New"/>
          <w:sz w:val="28"/>
        </w:rPr>
        <w:t>Keyword</w:t>
      </w:r>
      <w:r w:rsidRPr="000B7BED">
        <w:rPr>
          <w:rFonts w:ascii="TH Sarabun New" w:hAnsi="TH Sarabun New" w:cs="TH Sarabun New"/>
          <w:sz w:val="28"/>
          <w:cs/>
        </w:rPr>
        <w:t>) ซึ่งเป็นคำที่มีความสำคัญต่อชื่อเรื่องหรือเนื้อหาของโครงการวิจัยนั้น ที่สามารถนำไปใช้ในการเลือกหรือค้นหาเอกสารที่มีชื่อเรื่องประเภทเดียวกันได้ จากเรื่องที่ทำการวิจัยทั้งภาษาไทยและภาษาอังกฤษให้ครบถ้วน</w:t>
      </w:r>
    </w:p>
    <w:p w14:paraId="4F863EBA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6. ความสำคัญและที่มาของปัญหา แสดงให้เห็นถึงความสำคัญและความจำเป็น สมควรต้องมีการศึกษาวิจัยเรื่องนี้</w:t>
      </w:r>
    </w:p>
    <w:p w14:paraId="6C21522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7. วัตถุประสงค์ของการวิจัย แสดงวัตถุประสงค์หรือเป้าหมายของโครงการวิจัยนี้อย่างชัดเจนและเรียงลำดับตามความสำคัญเป็นข้อ ๆ โดยเชื่อมโยงกับความสำคัญและที่มาของปัญหาที่ทำการวิจัย</w:t>
      </w:r>
    </w:p>
    <w:p w14:paraId="5559107C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8. ขอบเขตของการวิจัย ระบุขอบเขตของการวิจัยในเชิงปริมาณและ/หรือคุณภาพ ซึ่งเชื่อมโยงกับปัญหาที่จะทำการวิจัยที่ไม่สามารถกำหนดโดยตรงในชื่อเรื่องและวัตถุประสงค์ของการวิจัยได้</w:t>
      </w:r>
    </w:p>
    <w:p w14:paraId="54DA43FB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pacing w:val="-4"/>
          <w:sz w:val="28"/>
        </w:rPr>
      </w:pPr>
      <w:r w:rsidRPr="000B7BED">
        <w:rPr>
          <w:rFonts w:ascii="TH Sarabun New" w:hAnsi="TH Sarabun New" w:cs="TH Sarabun New"/>
          <w:spacing w:val="-4"/>
          <w:sz w:val="28"/>
          <w:cs/>
        </w:rPr>
        <w:t>9. การทบทวนวรรณกรรมที่เกี่ยวข้อง ทบทวนเอกสารที่เกี่ยวข้องว่ามีการศึกษาไว้อย่างไร ความสัมพันธ์ของโครงการวิจัยนี้กับโครงการวิจัยอื่น ๆ ความก้าวหน้าของโครงการวิจัยนี้ หากศึกษาต่อจากผลการวิจัยที่ผ่านมา การสร้างทฤษฎีหรือกรอบแนวคิดใหม่ หรือสร้างแนวคิดบางประการให้ชัดเจนขึ้นจากงานวิจัยนี้</w:t>
      </w:r>
    </w:p>
    <w:p w14:paraId="546ED357" w14:textId="77777777"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10. เอกสารอ้างอิง ระบุเอกสารค้นคว้าอ้างอิงตามระบบสากล</w:t>
      </w:r>
    </w:p>
    <w:p w14:paraId="3AAEA4AC" w14:textId="77777777" w:rsidR="006579B0" w:rsidRPr="000B7BED" w:rsidRDefault="006579B0" w:rsidP="006579B0">
      <w:pPr>
        <w:ind w:firstLine="567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11. วิธีการดำเนินงานวิจัย ระบุวิธีวิจัยที่จะใช้ ดังนี้</w:t>
      </w:r>
    </w:p>
    <w:p w14:paraId="58F01BD2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แบบการวิจัย (</w:t>
      </w:r>
      <w:r w:rsidRPr="000B7BED">
        <w:rPr>
          <w:rFonts w:ascii="TH Sarabun New" w:hAnsi="TH Sarabun New" w:cs="TH Sarabun New"/>
          <w:sz w:val="28"/>
        </w:rPr>
        <w:t>Research Design</w:t>
      </w:r>
      <w:r w:rsidRPr="000B7BED">
        <w:rPr>
          <w:rFonts w:ascii="TH Sarabun New" w:hAnsi="TH Sarabun New" w:cs="TH Sarabun New"/>
          <w:sz w:val="28"/>
          <w:cs/>
        </w:rPr>
        <w:t>)</w:t>
      </w:r>
    </w:p>
    <w:p w14:paraId="0E68301E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  <w:cs/>
        </w:rPr>
      </w:pPr>
      <w:r w:rsidRPr="000B7BED">
        <w:rPr>
          <w:rFonts w:ascii="TH Sarabun New" w:hAnsi="TH Sarabun New" w:cs="TH Sarabun New"/>
          <w:sz w:val="28"/>
          <w:cs/>
        </w:rPr>
        <w:t>2) ขั้นตอนและวิธีการในการเก็บข้อมูล การกำหนดพื้นที่ประชากร ตัวอย่าง ฯลฯ</w:t>
      </w:r>
    </w:p>
    <w:p w14:paraId="4E0AA6CB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3) ขั้นตอนและวิธีการในการวิเคราะห์ข้อมูล</w:t>
      </w:r>
    </w:p>
    <w:p w14:paraId="09ADA6EC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12. ประโยชน์ที่คาดว่าจะได้รับ แสดงความคาดหมายว่าผลการวิจัยจะนำไปใช้ประโยชน์เพื่ออย่างใดอย่างหนึ่ง ดังต่อไปนี้</w:t>
      </w:r>
    </w:p>
    <w:p w14:paraId="65E951C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1) แก้ปัญหาในการดำเนินงานของหน่วยงานที่ทำการวิจัย</w:t>
      </w:r>
    </w:p>
    <w:p w14:paraId="42F3E370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2) เป็นพื้นฐานการวิจัยในขั้นต่อไป</w:t>
      </w:r>
    </w:p>
    <w:p w14:paraId="216921D9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3) บริการความรู้แก่ประชาชน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5944335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4) บริการความรู้แก่ภาคธุรกิจ</w:t>
      </w:r>
    </w:p>
    <w:p w14:paraId="28732CBC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5) นำไปสู่การผลิตเชิงพาณิชย์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6587F9BE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6) เพิ่มประสิทธิภาพในการผลิต</w:t>
      </w:r>
    </w:p>
    <w:p w14:paraId="2C84D8DF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7) เป็นประโยชน์ต่อประชากรกลุ่มเป้าหมาย</w:t>
      </w:r>
      <w:r w:rsidRPr="000B7BED">
        <w:rPr>
          <w:rFonts w:ascii="TH Sarabun New" w:hAnsi="TH Sarabun New" w:cs="TH Sarabun New"/>
          <w:sz w:val="28"/>
          <w:cs/>
        </w:rPr>
        <w:tab/>
      </w:r>
      <w:r w:rsidRPr="000B7BED">
        <w:rPr>
          <w:rFonts w:ascii="TH Sarabun New" w:hAnsi="TH Sarabun New" w:cs="TH Sarabun New"/>
          <w:sz w:val="28"/>
          <w:cs/>
        </w:rPr>
        <w:tab/>
      </w:r>
    </w:p>
    <w:p w14:paraId="7F80BD99" w14:textId="77777777" w:rsidR="006579B0" w:rsidRPr="000B7BED" w:rsidRDefault="006579B0" w:rsidP="006579B0">
      <w:pPr>
        <w:ind w:left="993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lastRenderedPageBreak/>
        <w:t>8) อื่น ๆ ระบุ ..........................................</w:t>
      </w:r>
    </w:p>
    <w:p w14:paraId="08F6879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13. ระยะเวลาและแผนการดำเนินงานวิจัย ระบุระยะเวลาที่ใช้ในการวิจัย ตั้งแต่เริ่มต้นจนสิ้นสุดโครงการวิจัย ระบุขั้นตอนและแผนการดำเนินงานโดยละเอียด รวมทั้งตารางแสดงระยะเวลาในการดำเนินงาน</w:t>
      </w:r>
    </w:p>
    <w:p w14:paraId="74BBE8F1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14. งบประมาณของโครงการวิจัย ระบุงบประมาณของโครงการวิจัย โดยแยกตามหมวดเงินประเภทต่าง ๆ ให้ชัดเจน</w:t>
      </w:r>
    </w:p>
    <w:p w14:paraId="67E45DE2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>15. คำชี้แจงอื่น ๆ นอกเหนือจากนี้ ผู้วิจัยควรแนบเอกสาร คำรับรองหรือหลักฐานที่เป็นประโยชน์และชี้ให้เห็นคุณค่าของโครงการวิจัยให้มากขึ้น</w:t>
      </w:r>
    </w:p>
    <w:p w14:paraId="3EF29C84" w14:textId="77777777" w:rsidR="006579B0" w:rsidRPr="000B7BED" w:rsidRDefault="006579B0" w:rsidP="006579B0">
      <w:pPr>
        <w:ind w:firstLine="567"/>
        <w:jc w:val="thaiDistribute"/>
        <w:rPr>
          <w:rFonts w:ascii="TH Sarabun New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16. ประวัติคณะผู้วิจัย และที่ปรึกษาโครงการวิจัย </w:t>
      </w:r>
    </w:p>
    <w:p w14:paraId="7C6B3FA1" w14:textId="77777777" w:rsidR="006579B0" w:rsidRPr="000B7BED" w:rsidRDefault="006579B0" w:rsidP="006579B0">
      <w:pPr>
        <w:rPr>
          <w:rFonts w:ascii="TH Sarabun New" w:hAnsi="TH Sarabun New" w:cs="TH Sarabun New"/>
          <w:sz w:val="28"/>
        </w:rPr>
      </w:pPr>
    </w:p>
    <w:p w14:paraId="3974EEDC" w14:textId="77777777" w:rsidR="006579B0" w:rsidRPr="000B7BED" w:rsidRDefault="006579B0" w:rsidP="006579B0">
      <w:pPr>
        <w:rPr>
          <w:rFonts w:ascii="TH Sarabun New" w:hAnsi="TH Sarabun New" w:cs="TH Sarabun New"/>
          <w:b/>
          <w:bCs/>
          <w:sz w:val="28"/>
        </w:rPr>
      </w:pPr>
      <w:r w:rsidRPr="000B7BED">
        <w:rPr>
          <w:rFonts w:ascii="TH Sarabun New" w:hAnsi="TH Sarabun New" w:cs="TH Sarabun New"/>
          <w:b/>
          <w:bCs/>
          <w:sz w:val="28"/>
          <w:cs/>
        </w:rPr>
        <w:t>รูปแบบการจัดทำแบบเสนอโครงการวิจัย คณะวิทยาการจัดการ</w:t>
      </w:r>
    </w:p>
    <w:p w14:paraId="55FC5300" w14:textId="77777777"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 xml:space="preserve">1.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ตัวอักษร </w:t>
      </w:r>
      <w:r w:rsidRPr="000B7BED">
        <w:rPr>
          <w:rFonts w:ascii="TH Sarabun New" w:hAnsi="TH Sarabun New" w:cs="TH Sarabun New"/>
          <w:sz w:val="28"/>
        </w:rPr>
        <w:t>TH Sarabun</w:t>
      </w:r>
      <w:r w:rsidR="000B7BED">
        <w:rPr>
          <w:rFonts w:ascii="TH Sarabun New" w:hAnsi="TH Sarabun New" w:cs="TH Sarabun New"/>
          <w:sz w:val="28"/>
        </w:rPr>
        <w:t>New</w:t>
      </w:r>
      <w:r w:rsidRPr="000B7BED">
        <w:rPr>
          <w:rFonts w:ascii="TH Sarabun New" w:hAnsi="TH Sarabun New" w:cs="TH Sarabun New"/>
          <w:sz w:val="28"/>
          <w:cs/>
        </w:rPr>
        <w:t xml:space="preserve"> 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ขนาด </w:t>
      </w:r>
      <w:r w:rsidRPr="000B7BED">
        <w:rPr>
          <w:rFonts w:ascii="TH Sarabun New" w:hAnsi="TH Sarabun New" w:cs="TH Sarabun New"/>
          <w:sz w:val="28"/>
        </w:rPr>
        <w:t>16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</w:t>
      </w:r>
    </w:p>
    <w:p w14:paraId="4C09021D" w14:textId="77777777" w:rsidR="006579B0" w:rsidRPr="000B7BED" w:rsidRDefault="006579B0" w:rsidP="006579B0">
      <w:pPr>
        <w:ind w:left="720"/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  <w:cs/>
        </w:rPr>
        <w:t xml:space="preserve">   2. ตัวเลข</w:t>
      </w:r>
      <w:r w:rsidRPr="000B7BED">
        <w:rPr>
          <w:rFonts w:ascii="TH Sarabun New" w:eastAsia="Calibri" w:hAnsi="TH Sarabun New" w:cs="TH Sarabun New"/>
          <w:sz w:val="28"/>
          <w:cs/>
        </w:rPr>
        <w:t>อารบิค</w:t>
      </w:r>
    </w:p>
    <w:p w14:paraId="10A2E795" w14:textId="77777777" w:rsidR="006579B0" w:rsidRPr="000B7BED" w:rsidRDefault="006579B0" w:rsidP="006579B0">
      <w:pPr>
        <w:tabs>
          <w:tab w:val="num" w:pos="900"/>
        </w:tabs>
        <w:rPr>
          <w:rFonts w:ascii="TH Sarabun New" w:eastAsia="Calibri" w:hAnsi="TH Sarabun New" w:cs="TH Sarabun New"/>
          <w:sz w:val="28"/>
        </w:rPr>
      </w:pPr>
      <w:r w:rsidRPr="000B7BED">
        <w:rPr>
          <w:rFonts w:ascii="TH Sarabun New" w:hAnsi="TH Sarabun New" w:cs="TH Sarabun New"/>
          <w:sz w:val="28"/>
        </w:rPr>
        <w:tab/>
      </w:r>
      <w:r w:rsidRPr="000B7BED">
        <w:rPr>
          <w:rFonts w:ascii="TH Sarabun New" w:hAnsi="TH Sarabun New" w:cs="TH Sarabun New"/>
          <w:sz w:val="28"/>
          <w:cs/>
        </w:rPr>
        <w:t>3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. ขนาดกระดาษ </w:t>
      </w:r>
      <w:r w:rsidRPr="000B7BED">
        <w:rPr>
          <w:rFonts w:ascii="TH Sarabun New" w:eastAsia="Calibri" w:hAnsi="TH Sarabun New" w:cs="TH Sarabun New"/>
          <w:sz w:val="28"/>
        </w:rPr>
        <w:t xml:space="preserve">A4 </w:t>
      </w:r>
    </w:p>
    <w:p w14:paraId="549AF8D3" w14:textId="3083A766" w:rsidR="006579B0" w:rsidRPr="000B7BED" w:rsidRDefault="006579B0" w:rsidP="006579B0">
      <w:pPr>
        <w:tabs>
          <w:tab w:val="num" w:pos="900"/>
        </w:tabs>
        <w:rPr>
          <w:rFonts w:ascii="TH Sarabun New" w:hAnsi="TH Sarabun New" w:cs="TH Sarabun New"/>
          <w:sz w:val="28"/>
        </w:rPr>
      </w:pPr>
      <w:r w:rsidRPr="000B7BED">
        <w:rPr>
          <w:rFonts w:ascii="TH Sarabun New" w:eastAsia="Calibri" w:hAnsi="TH Sarabun New" w:cs="TH Sarabun New"/>
          <w:sz w:val="28"/>
        </w:rPr>
        <w:tab/>
      </w:r>
      <w:r w:rsidRPr="000B7BED">
        <w:rPr>
          <w:rFonts w:ascii="TH Sarabun New" w:eastAsia="Calibri" w:hAnsi="TH Sarabun New" w:cs="TH Sarabun New"/>
          <w:sz w:val="28"/>
          <w:cs/>
        </w:rPr>
        <w:t xml:space="preserve">4. ระยะห่างจากขอบกระดาษทั้ง 4 ด้าน </w:t>
      </w:r>
      <w:r w:rsidRPr="000B7BED">
        <w:rPr>
          <w:rFonts w:ascii="TH Sarabun New" w:hAnsi="TH Sarabun New" w:cs="TH Sarabun New"/>
          <w:sz w:val="28"/>
          <w:cs/>
        </w:rPr>
        <w:t>2.54</w:t>
      </w:r>
      <w:r w:rsidRPr="000B7BED">
        <w:rPr>
          <w:rFonts w:ascii="TH Sarabun New" w:eastAsia="Calibri" w:hAnsi="TH Sarabun New" w:cs="TH Sarabun New"/>
          <w:sz w:val="28"/>
          <w:cs/>
        </w:rPr>
        <w:t xml:space="preserve"> เซนติเมตร </w:t>
      </w:r>
    </w:p>
    <w:p w14:paraId="58488B3F" w14:textId="77777777" w:rsidR="006579B0" w:rsidRPr="000B7BED" w:rsidRDefault="006579B0" w:rsidP="007905B2">
      <w:pPr>
        <w:rPr>
          <w:rFonts w:ascii="TH Sarabun New" w:hAnsi="TH Sarabun New" w:cs="TH Sarabun New"/>
          <w:sz w:val="30"/>
          <w:szCs w:val="30"/>
        </w:rPr>
      </w:pPr>
    </w:p>
    <w:p w14:paraId="7212CC7F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63C1175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9768FF1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47CF39B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89A6018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56549F2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9D2787E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4A6560B9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2E3C8914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3637F02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B0C5926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23C4F67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62F6621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36DDD59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8D1859C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8FF894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E41B62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39F5650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630E727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6D208C72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B8E3FB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0EE3AF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A417FB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DCCC8AC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43B55BD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4354F2AD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2CEEA779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5A9B9184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1D2A5683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p w14:paraId="7C45A618" w14:textId="77777777" w:rsidR="001A56AF" w:rsidRPr="000B7BED" w:rsidRDefault="00160A3A" w:rsidP="001A56AF">
      <w:pPr>
        <w:tabs>
          <w:tab w:val="left" w:pos="4536"/>
        </w:tabs>
        <w:jc w:val="center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w:pict w14:anchorId="573B1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35pt;margin-top:.7pt;width:91.2pt;height:91.2pt;z-index:251729408;mso-position-horizontal-relative:text;mso-position-vertical-relative:text;mso-width-relative:page;mso-height-relative:page">
            <v:imagedata r:id="rId7" o:title="MS-TH"/>
          </v:shape>
        </w:pic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1029FF52" wp14:editId="363495B3">
                <wp:simplePos x="0" y="0"/>
                <wp:positionH relativeFrom="column">
                  <wp:posOffset>2876550</wp:posOffset>
                </wp:positionH>
                <wp:positionV relativeFrom="paragraph">
                  <wp:posOffset>-1365250</wp:posOffset>
                </wp:positionV>
                <wp:extent cx="0" cy="1371600"/>
                <wp:effectExtent l="57150" t="15875" r="57150" b="222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8B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6.5pt;margin-top:-107.5pt;width:0;height:108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E8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A5FD49D" wp14:editId="696C43AE">
                <wp:simplePos x="0" y="0"/>
                <wp:positionH relativeFrom="column">
                  <wp:posOffset>2580005</wp:posOffset>
                </wp:positionH>
                <wp:positionV relativeFrom="paragraph">
                  <wp:posOffset>-763905</wp:posOffset>
                </wp:positionV>
                <wp:extent cx="567690" cy="342900"/>
                <wp:effectExtent l="0" t="0" r="0" b="19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147CF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5</w:t>
                            </w:r>
                            <w:r w:rsidRPr="00B974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0C9CAA7E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(3.81 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94AB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03.15pt;margin-top:-60.15pt;width:44.7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" stroked="f">
                <v:textbox inset="0,0,0,0">
                  <w:txbxContent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5</w:t>
                      </w:r>
                      <w:r w:rsidRPr="00B9746F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 w:hint="cs"/>
                          <w:b/>
                          <w:bCs/>
                          <w:color w:val="808080"/>
                          <w:szCs w:val="24"/>
                          <w:cs/>
                        </w:rPr>
                        <w:t>(3.81 ซม.)</w:t>
                      </w:r>
                    </w:p>
                  </w:txbxContent>
                </v:textbox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sz w:val="32"/>
          <w:szCs w:val="32"/>
        </w:rPr>
        <w:br w:type="textWrapping" w:clear="all"/>
      </w:r>
    </w:p>
    <w:p w14:paraId="1701E400" w14:textId="77777777" w:rsidR="001A56AF" w:rsidRPr="000B7BED" w:rsidRDefault="001A56AF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</w:p>
    <w:p w14:paraId="3E94A273" w14:textId="77777777" w:rsidR="00983916" w:rsidRPr="000B7BED" w:rsidRDefault="00983916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</w:p>
    <w:p w14:paraId="6728F66F" w14:textId="77777777" w:rsidR="001A56AF" w:rsidRPr="000B7BED" w:rsidRDefault="001A56AF" w:rsidP="001A56AF">
      <w:pPr>
        <w:tabs>
          <w:tab w:val="left" w:pos="1515"/>
          <w:tab w:val="center" w:pos="4873"/>
        </w:tabs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รายงานการวิจัย</w:t>
      </w:r>
    </w:p>
    <w:p w14:paraId="2982E64E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เรื่อง</w:t>
      </w:r>
    </w:p>
    <w:p w14:paraId="1DC9F9FB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b/>
          <w:bCs/>
          <w:sz w:val="36"/>
          <w:szCs w:val="36"/>
        </w:rPr>
      </w:pPr>
    </w:p>
    <w:p w14:paraId="6887DC23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b/>
          <w:bCs/>
          <w:sz w:val="44"/>
          <w:szCs w:val="44"/>
        </w:rPr>
      </w:pPr>
    </w:p>
    <w:p w14:paraId="3F150F45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44"/>
          <w:szCs w:val="44"/>
        </w:rPr>
      </w:pPr>
      <w:r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(ภาษาไทย)</w:t>
      </w:r>
      <w:r w:rsidRPr="000B7BED">
        <w:rPr>
          <w:rFonts w:ascii="TH Sarabun New" w:eastAsia="Cordia New" w:hAnsi="TH Sarabun New" w:cs="TH Sarabun New"/>
          <w:sz w:val="44"/>
          <w:szCs w:val="44"/>
          <w:cs/>
        </w:rPr>
        <w:t>............................................................................................</w:t>
      </w:r>
    </w:p>
    <w:p w14:paraId="25F79AC4" w14:textId="77777777" w:rsidR="001A56AF" w:rsidRPr="000B7BED" w:rsidRDefault="003D20FB" w:rsidP="001A56AF">
      <w:pPr>
        <w:spacing w:before="240"/>
        <w:jc w:val="center"/>
        <w:rPr>
          <w:rFonts w:ascii="TH Sarabun New" w:eastAsia="Cordia New" w:hAnsi="TH Sarabun New" w:cs="TH Sarabun New"/>
          <w:b/>
          <w:bCs/>
          <w:sz w:val="44"/>
          <w:szCs w:val="44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96D5056" wp14:editId="71AFE32F">
                <wp:simplePos x="0" y="0"/>
                <wp:positionH relativeFrom="rightMargin">
                  <wp:align>left</wp:align>
                </wp:positionH>
                <wp:positionV relativeFrom="paragraph">
                  <wp:posOffset>384175</wp:posOffset>
                </wp:positionV>
                <wp:extent cx="520700" cy="372110"/>
                <wp:effectExtent l="0" t="0" r="0" b="889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BEC13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2C1C3F17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DCECB" id="Text Box 28" o:spid="_x0000_s1028" type="#_x0000_t202" style="position:absolute;left:0;text-align:left;margin-left:0;margin-top:30.25pt;width:41pt;height:29.3pt;z-index:251727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6fQIAAAY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" stroked="f">
                <v:textbox inset="0,0,0,0">
                  <w:txbxContent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3AB6A4E" wp14:editId="6219D8EC">
                <wp:simplePos x="0" y="0"/>
                <wp:positionH relativeFrom="column">
                  <wp:posOffset>-695325</wp:posOffset>
                </wp:positionH>
                <wp:positionV relativeFrom="paragraph">
                  <wp:posOffset>342265</wp:posOffset>
                </wp:positionV>
                <wp:extent cx="520700" cy="372110"/>
                <wp:effectExtent l="0" t="0" r="317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B397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6642945A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8359" id="Text Box 16" o:spid="_x0000_s1029" type="#_x0000_t202" style="position:absolute;left:0;text-align:left;margin-left:-54.75pt;margin-top:26.95pt;width:41pt;height:29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dwfQ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" stroked="f">
                <v:textbox inset="0,0,0,0">
                  <w:txbxContent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(</w: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</w:rPr>
        <w:t>English</w:t>
      </w:r>
      <w:r w:rsidR="001A56AF" w:rsidRPr="000B7BED">
        <w:rPr>
          <w:rFonts w:ascii="TH Sarabun New" w:eastAsia="Cordia New" w:hAnsi="TH Sarabun New" w:cs="TH Sarabun New"/>
          <w:b/>
          <w:bCs/>
          <w:sz w:val="44"/>
          <w:szCs w:val="44"/>
          <w:cs/>
        </w:rPr>
        <w:t>)</w:t>
      </w:r>
      <w:r w:rsidR="001A56AF" w:rsidRPr="000B7BED">
        <w:rPr>
          <w:rFonts w:ascii="TH Sarabun New" w:eastAsia="Cordia New" w:hAnsi="TH Sarabun New" w:cs="TH Sarabun New"/>
          <w:sz w:val="44"/>
          <w:szCs w:val="44"/>
          <w:cs/>
        </w:rPr>
        <w:t>........................................................................................</w:t>
      </w:r>
    </w:p>
    <w:p w14:paraId="26F91CBC" w14:textId="77777777" w:rsidR="001A56AF" w:rsidRPr="000B7BED" w:rsidRDefault="003D20FB" w:rsidP="003D20FB">
      <w:pPr>
        <w:rPr>
          <w:rFonts w:ascii="TH Sarabun New" w:eastAsia="Cordia New" w:hAnsi="TH Sarabun New" w:cs="TH Sarabun New"/>
          <w:b/>
          <w:bCs/>
          <w:sz w:val="36"/>
          <w:szCs w:val="36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14A3C47B" wp14:editId="69B567FD">
                <wp:simplePos x="0" y="0"/>
                <wp:positionH relativeFrom="page">
                  <wp:align>right</wp:align>
                </wp:positionH>
                <wp:positionV relativeFrom="paragraph">
                  <wp:posOffset>74930</wp:posOffset>
                </wp:positionV>
                <wp:extent cx="914400" cy="635"/>
                <wp:effectExtent l="38100" t="76200" r="19050" b="9461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3AEB3" id="AutoShape 27" o:spid="_x0000_s1026" type="#_x0000_t32" style="position:absolute;margin-left:20.8pt;margin-top:5.9pt;width:1in;height:.05pt;z-index:-251590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GVOAIAAIE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">
                <v:stroke startarrow="block" endarrow="block"/>
                <w10:wrap anchorx="page"/>
              </v:shape>
            </w:pict>
          </mc:Fallback>
        </mc:AlternateContent>
      </w:r>
      <w:r w:rsidR="001A56AF"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6F6355C9" wp14:editId="50DEEA0B">
                <wp:simplePos x="0" y="0"/>
                <wp:positionH relativeFrom="column">
                  <wp:posOffset>-904875</wp:posOffset>
                </wp:positionH>
                <wp:positionV relativeFrom="paragraph">
                  <wp:posOffset>43180</wp:posOffset>
                </wp:positionV>
                <wp:extent cx="914400" cy="635"/>
                <wp:effectExtent l="19050" t="52705" r="19050" b="6096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CBF2" id="AutoShape 7" o:spid="_x0000_s1026" type="#_x0000_t32" style="position:absolute;margin-left:-71.25pt;margin-top:3.4pt;width:1in;height:.05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/UNwIAAIA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">
                <v:stroke startarrow="block" endarrow="block"/>
              </v:shape>
            </w:pict>
          </mc:Fallback>
        </mc:AlternateContent>
      </w:r>
    </w:p>
    <w:p w14:paraId="3DD00F5F" w14:textId="77777777" w:rsidR="001A56AF" w:rsidRPr="000B7BED" w:rsidRDefault="001A56AF" w:rsidP="001A56AF">
      <w:pPr>
        <w:tabs>
          <w:tab w:val="left" w:pos="4536"/>
        </w:tabs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1EA7664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ACCD416" w14:textId="77777777" w:rsidR="003D20FB" w:rsidRPr="000B7BED" w:rsidRDefault="003D20FB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EF13047" w14:textId="77777777" w:rsidR="003D20FB" w:rsidRPr="000B7BED" w:rsidRDefault="003D20FB" w:rsidP="001A56AF">
      <w:pPr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75D5D6ED" w14:textId="77777777" w:rsidR="001A56AF" w:rsidRPr="000B7BED" w:rsidRDefault="001A56AF" w:rsidP="001A56AF">
      <w:pPr>
        <w:tabs>
          <w:tab w:val="left" w:pos="1515"/>
          <w:tab w:val="center" w:pos="4873"/>
        </w:tabs>
        <w:rPr>
          <w:rFonts w:ascii="TH Sarabun New" w:eastAsia="Cordia New" w:hAnsi="TH Sarabun New" w:cs="TH Sarabun New"/>
          <w:b/>
          <w:bCs/>
          <w:sz w:val="36"/>
          <w:szCs w:val="36"/>
        </w:rPr>
      </w:pPr>
      <w:r w:rsidRPr="000B7BED">
        <w:rPr>
          <w:rFonts w:ascii="TH Sarabun New" w:eastAsia="Cordia New" w:hAnsi="TH Sarabun New" w:cs="TH Sarabun New"/>
          <w:b/>
          <w:bCs/>
          <w:sz w:val="36"/>
          <w:szCs w:val="36"/>
          <w:cs/>
        </w:rPr>
        <w:t xml:space="preserve"> </w:t>
      </w:r>
    </w:p>
    <w:p w14:paraId="27A338B6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 xml:space="preserve">(ชื่อภาษาไทย) </w:t>
      </w:r>
      <w:r w:rsidRPr="000B7BED">
        <w:rPr>
          <w:rFonts w:ascii="TH Sarabun New" w:eastAsia="Cordia New" w:hAnsi="TH Sarabun New" w:cs="TH Sarabun New"/>
          <w:sz w:val="40"/>
          <w:szCs w:val="40"/>
        </w:rPr>
        <w:tab/>
      </w:r>
      <w:r w:rsidRPr="000B7BED">
        <w:rPr>
          <w:rFonts w:ascii="TH Sarabun New" w:eastAsia="Cordia New" w:hAnsi="TH Sarabun New" w:cs="TH Sarabun New"/>
          <w:sz w:val="40"/>
          <w:szCs w:val="40"/>
          <w:cs/>
        </w:rPr>
        <w:t>.......................................................................................................</w:t>
      </w:r>
    </w:p>
    <w:p w14:paraId="3BC36646" w14:textId="77777777" w:rsidR="001A56AF" w:rsidRPr="000B7BED" w:rsidRDefault="001A56AF" w:rsidP="001A56AF">
      <w:pPr>
        <w:spacing w:before="120"/>
        <w:jc w:val="center"/>
        <w:rPr>
          <w:rFonts w:ascii="TH Sarabun New" w:eastAsia="Cordia New" w:hAnsi="TH Sarabun New" w:cs="TH Sarabun New"/>
          <w:sz w:val="40"/>
          <w:szCs w:val="40"/>
        </w:rPr>
      </w:pPr>
      <w:r w:rsidRPr="000B7BED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(ชื่อภาษาอังกฤษ)</w:t>
      </w:r>
      <w:r w:rsidRPr="000B7BED">
        <w:rPr>
          <w:rFonts w:ascii="TH Sarabun New" w:eastAsia="Cordia New" w:hAnsi="TH Sarabun New" w:cs="TH Sarabun New"/>
          <w:b/>
          <w:bCs/>
          <w:sz w:val="40"/>
          <w:szCs w:val="40"/>
        </w:rPr>
        <w:tab/>
      </w:r>
      <w:r w:rsidRPr="000B7BED">
        <w:rPr>
          <w:rFonts w:ascii="TH Sarabun New" w:eastAsia="Cordia New" w:hAnsi="TH Sarabun New" w:cs="TH Sarabun New"/>
          <w:sz w:val="40"/>
          <w:szCs w:val="40"/>
          <w:cs/>
        </w:rPr>
        <w:t>......................................................................................................</w:t>
      </w:r>
    </w:p>
    <w:p w14:paraId="52376232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14:paraId="31BEFF0B" w14:textId="77777777" w:rsidR="001A56AF" w:rsidRPr="000B7BED" w:rsidRDefault="001A56AF" w:rsidP="003D20FB">
      <w:pPr>
        <w:tabs>
          <w:tab w:val="left" w:pos="5400"/>
        </w:tabs>
        <w:rPr>
          <w:rFonts w:ascii="TH Sarabun New" w:eastAsia="Cordia New" w:hAnsi="TH Sarabun New" w:cs="TH Sarabun New"/>
          <w:sz w:val="32"/>
          <w:szCs w:val="32"/>
        </w:rPr>
      </w:pPr>
      <w:r w:rsidRPr="000B7BED">
        <w:rPr>
          <w:rFonts w:ascii="TH Sarabun New" w:eastAsia="Cordia New" w:hAnsi="TH Sarabun New" w:cs="TH Sarabun New"/>
          <w:sz w:val="32"/>
          <w:szCs w:val="32"/>
          <w:cs/>
        </w:rPr>
        <w:tab/>
      </w:r>
    </w:p>
    <w:p w14:paraId="074B0B89" w14:textId="77777777" w:rsidR="003D20FB" w:rsidRPr="000B7BED" w:rsidRDefault="003D20FB" w:rsidP="003D20FB">
      <w:pPr>
        <w:tabs>
          <w:tab w:val="left" w:pos="5400"/>
        </w:tabs>
        <w:rPr>
          <w:rFonts w:ascii="TH Sarabun New" w:eastAsia="Cordia New" w:hAnsi="TH Sarabun New" w:cs="TH Sarabun New"/>
          <w:sz w:val="32"/>
          <w:szCs w:val="32"/>
        </w:rPr>
      </w:pPr>
    </w:p>
    <w:p w14:paraId="650645A2" w14:textId="77777777" w:rsidR="001A56AF" w:rsidRPr="000B7BED" w:rsidRDefault="001A56AF" w:rsidP="001A56AF">
      <w:pPr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14:paraId="3CAA40E7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งานวิจัยนี้ได้รับทุนอุดหนุนการวิจัย นวัตกรรม และการสร้างสรรค์ </w:t>
      </w:r>
    </w:p>
    <w:p w14:paraId="6A88AAB8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คณะวิทยาการจัดการ มหาวิทยาลัยศิลปากร</w:t>
      </w:r>
    </w:p>
    <w:p w14:paraId="180A35A7" w14:textId="77777777" w:rsidR="001A56AF" w:rsidRPr="000B7BED" w:rsidRDefault="001A56AF" w:rsidP="001A56AF">
      <w:pPr>
        <w:spacing w:before="60"/>
        <w:ind w:right="-4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12C582BD" wp14:editId="3E353EDD">
                <wp:simplePos x="0" y="0"/>
                <wp:positionH relativeFrom="column">
                  <wp:posOffset>2885440</wp:posOffset>
                </wp:positionH>
                <wp:positionV relativeFrom="paragraph">
                  <wp:posOffset>466725</wp:posOffset>
                </wp:positionV>
                <wp:extent cx="635" cy="914400"/>
                <wp:effectExtent l="56515" t="15240" r="57150" b="228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A7DD" id="AutoShape 11" o:spid="_x0000_s1026" type="#_x0000_t32" style="position:absolute;margin-left:227.2pt;margin-top:36.75pt;width:.05pt;height:1in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pJOAIAAIE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">
                <v:stroke startarrow="block" endarrow="block"/>
              </v:shape>
            </w:pict>
          </mc:Fallback>
        </mc:AlternateContent>
      </w:r>
      <w:r w:rsidRPr="000B7BED">
        <w:rPr>
          <w:rFonts w:ascii="TH Sarabun New" w:eastAsia="Cordia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BB97296" wp14:editId="346DB737">
                <wp:simplePos x="0" y="0"/>
                <wp:positionH relativeFrom="column">
                  <wp:posOffset>2626995</wp:posOffset>
                </wp:positionH>
                <wp:positionV relativeFrom="paragraph">
                  <wp:posOffset>767715</wp:posOffset>
                </wp:positionV>
                <wp:extent cx="520700" cy="372110"/>
                <wp:effectExtent l="0" t="0" r="0" b="317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7CA68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1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 xml:space="preserve"> นิ้ว </w:t>
                            </w:r>
                          </w:p>
                          <w:p w14:paraId="3DBCD691" w14:textId="77777777" w:rsidR="001A56AF" w:rsidRPr="00B9746F" w:rsidRDefault="001A56AF" w:rsidP="001A56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</w:pP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(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>2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.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</w:rPr>
                              <w:t xml:space="preserve">54 </w:t>
                            </w:r>
                            <w:r w:rsidRPr="00B974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Cs w:val="24"/>
                                <w:cs/>
                              </w:rPr>
                              <w:t>ซม.)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DE1B" id="Text Box 26" o:spid="_x0000_s1030" type="#_x0000_t202" style="position:absolute;left:0;text-align:left;margin-left:206.85pt;margin-top:60.45pt;width:41pt;height:29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Ptew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" stroked="f">
                <v:textbox inset="0,0,0,0">
                  <w:txbxContent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1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 xml:space="preserve"> นิ้ว </w:t>
                      </w:r>
                    </w:p>
                    <w:p w:rsidR="001A56AF" w:rsidRPr="00B9746F" w:rsidRDefault="001A56AF" w:rsidP="001A56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</w:pP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(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>2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.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</w:rPr>
                        <w:t xml:space="preserve">54 </w:t>
                      </w:r>
                      <w:r w:rsidRPr="00B9746F">
                        <w:rPr>
                          <w:rFonts w:ascii="TH SarabunPSK" w:hAnsi="TH SarabunPSK" w:cs="TH SarabunPSK"/>
                          <w:b/>
                          <w:bCs/>
                          <w:color w:val="808080"/>
                          <w:szCs w:val="24"/>
                          <w:cs/>
                        </w:rPr>
                        <w:t>ซม.)</w:t>
                      </w:r>
                    </w:p>
                  </w:txbxContent>
                </v:textbox>
              </v:shape>
            </w:pict>
          </mc:Fallback>
        </mc:AlternateContent>
      </w: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พ.ศ. .......... (ปีที่</w:t>
      </w:r>
      <w:r w:rsidR="00ED2DF5"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ได้รับทุน</w:t>
      </w:r>
      <w:r w:rsidRPr="000B7BED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)</w:t>
      </w:r>
    </w:p>
    <w:p w14:paraId="5AB91538" w14:textId="77777777" w:rsidR="001A56AF" w:rsidRPr="000B7BED" w:rsidRDefault="001A56AF" w:rsidP="007905B2">
      <w:pPr>
        <w:rPr>
          <w:rFonts w:ascii="TH Sarabun New" w:hAnsi="TH Sarabun New" w:cs="TH Sarabun New"/>
          <w:sz w:val="30"/>
          <w:szCs w:val="30"/>
        </w:rPr>
      </w:pPr>
    </w:p>
    <w:sectPr w:rsidR="001A56AF" w:rsidRPr="000B7BED" w:rsidSect="00A42055">
      <w:headerReference w:type="even" r:id="rId8"/>
      <w:pgSz w:w="11906" w:h="16838" w:code="9"/>
      <w:pgMar w:top="851" w:right="1134" w:bottom="5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FC4D" w14:textId="77777777" w:rsidR="00CA2113" w:rsidRDefault="00CA2113">
      <w:r>
        <w:separator/>
      </w:r>
    </w:p>
  </w:endnote>
  <w:endnote w:type="continuationSeparator" w:id="0">
    <w:p w14:paraId="2F247E38" w14:textId="77777777" w:rsidR="00CA2113" w:rsidRDefault="00C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3F32" w14:textId="77777777" w:rsidR="00CA2113" w:rsidRDefault="00CA2113">
      <w:r>
        <w:separator/>
      </w:r>
    </w:p>
  </w:footnote>
  <w:footnote w:type="continuationSeparator" w:id="0">
    <w:p w14:paraId="6891979A" w14:textId="77777777" w:rsidR="00CA2113" w:rsidRDefault="00CA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8D24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6BA761F" w14:textId="77777777" w:rsidR="00B84631" w:rsidRDefault="00B8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4713E"/>
    <w:multiLevelType w:val="hybridMultilevel"/>
    <w:tmpl w:val="D6A05C12"/>
    <w:lvl w:ilvl="0" w:tplc="A4886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7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3"/>
  </w:num>
  <w:num w:numId="2">
    <w:abstractNumId w:val="2"/>
  </w:num>
  <w:num w:numId="3">
    <w:abstractNumId w:val="36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9"/>
  </w:num>
  <w:num w:numId="10">
    <w:abstractNumId w:val="40"/>
  </w:num>
  <w:num w:numId="11">
    <w:abstractNumId w:val="21"/>
  </w:num>
  <w:num w:numId="12">
    <w:abstractNumId w:val="47"/>
  </w:num>
  <w:num w:numId="13">
    <w:abstractNumId w:val="45"/>
  </w:num>
  <w:num w:numId="14">
    <w:abstractNumId w:val="37"/>
  </w:num>
  <w:num w:numId="15">
    <w:abstractNumId w:val="38"/>
  </w:num>
  <w:num w:numId="16">
    <w:abstractNumId w:val="12"/>
  </w:num>
  <w:num w:numId="17">
    <w:abstractNumId w:val="16"/>
  </w:num>
  <w:num w:numId="18">
    <w:abstractNumId w:val="35"/>
  </w:num>
  <w:num w:numId="19">
    <w:abstractNumId w:val="32"/>
  </w:num>
  <w:num w:numId="20">
    <w:abstractNumId w:val="41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3"/>
  </w:num>
  <w:num w:numId="31">
    <w:abstractNumId w:val="4"/>
  </w:num>
  <w:num w:numId="32">
    <w:abstractNumId w:val="44"/>
  </w:num>
  <w:num w:numId="33">
    <w:abstractNumId w:val="27"/>
  </w:num>
  <w:num w:numId="34">
    <w:abstractNumId w:val="34"/>
  </w:num>
  <w:num w:numId="35">
    <w:abstractNumId w:val="31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6"/>
  </w:num>
  <w:num w:numId="42">
    <w:abstractNumId w:val="7"/>
  </w:num>
  <w:num w:numId="43">
    <w:abstractNumId w:val="17"/>
  </w:num>
  <w:num w:numId="44">
    <w:abstractNumId w:val="42"/>
  </w:num>
  <w:num w:numId="45">
    <w:abstractNumId w:val="22"/>
  </w:num>
  <w:num w:numId="46">
    <w:abstractNumId w:val="29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583D"/>
    <w:rsid w:val="00073140"/>
    <w:rsid w:val="00085154"/>
    <w:rsid w:val="00086E5C"/>
    <w:rsid w:val="000B7BED"/>
    <w:rsid w:val="000C6CDB"/>
    <w:rsid w:val="000D658D"/>
    <w:rsid w:val="000E3BBA"/>
    <w:rsid w:val="000E5485"/>
    <w:rsid w:val="00107DC9"/>
    <w:rsid w:val="00117074"/>
    <w:rsid w:val="001228A3"/>
    <w:rsid w:val="00156581"/>
    <w:rsid w:val="00160A3A"/>
    <w:rsid w:val="001669E9"/>
    <w:rsid w:val="0017272D"/>
    <w:rsid w:val="00193FB7"/>
    <w:rsid w:val="001A56AF"/>
    <w:rsid w:val="001A7B27"/>
    <w:rsid w:val="001B3220"/>
    <w:rsid w:val="001C702B"/>
    <w:rsid w:val="001F05C4"/>
    <w:rsid w:val="001F5E85"/>
    <w:rsid w:val="001F6E6C"/>
    <w:rsid w:val="001F7AD9"/>
    <w:rsid w:val="00234405"/>
    <w:rsid w:val="00234658"/>
    <w:rsid w:val="002439FB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86E61"/>
    <w:rsid w:val="003872E3"/>
    <w:rsid w:val="00387B20"/>
    <w:rsid w:val="00390640"/>
    <w:rsid w:val="003A4D94"/>
    <w:rsid w:val="003B0B81"/>
    <w:rsid w:val="003B621B"/>
    <w:rsid w:val="003C414D"/>
    <w:rsid w:val="003D20FB"/>
    <w:rsid w:val="003D2EAC"/>
    <w:rsid w:val="003F4348"/>
    <w:rsid w:val="00431074"/>
    <w:rsid w:val="0043684F"/>
    <w:rsid w:val="004470AA"/>
    <w:rsid w:val="00482DB4"/>
    <w:rsid w:val="0048332A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B6E9C"/>
    <w:rsid w:val="005C29FF"/>
    <w:rsid w:val="005F4EE0"/>
    <w:rsid w:val="00602C2C"/>
    <w:rsid w:val="00621808"/>
    <w:rsid w:val="00622FE4"/>
    <w:rsid w:val="00653B48"/>
    <w:rsid w:val="006579B0"/>
    <w:rsid w:val="00661C45"/>
    <w:rsid w:val="00676FFB"/>
    <w:rsid w:val="00685CA2"/>
    <w:rsid w:val="006A4118"/>
    <w:rsid w:val="006B17F4"/>
    <w:rsid w:val="006B71D0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D6783"/>
    <w:rsid w:val="007E4BDA"/>
    <w:rsid w:val="007E6C96"/>
    <w:rsid w:val="007E6E95"/>
    <w:rsid w:val="007F0C40"/>
    <w:rsid w:val="007F702D"/>
    <w:rsid w:val="00824E69"/>
    <w:rsid w:val="0085128A"/>
    <w:rsid w:val="008535D9"/>
    <w:rsid w:val="00865B44"/>
    <w:rsid w:val="0086677E"/>
    <w:rsid w:val="008720A2"/>
    <w:rsid w:val="00877218"/>
    <w:rsid w:val="00882BFD"/>
    <w:rsid w:val="008B0140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90D85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2B93"/>
    <w:rsid w:val="00A563E2"/>
    <w:rsid w:val="00A6035D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76E75"/>
    <w:rsid w:val="00B80B01"/>
    <w:rsid w:val="00B84631"/>
    <w:rsid w:val="00B8566C"/>
    <w:rsid w:val="00BA3982"/>
    <w:rsid w:val="00BC2F9E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8091F"/>
    <w:rsid w:val="00C87E7C"/>
    <w:rsid w:val="00C94909"/>
    <w:rsid w:val="00CA2113"/>
    <w:rsid w:val="00CB24BF"/>
    <w:rsid w:val="00CB4BED"/>
    <w:rsid w:val="00CD2E8B"/>
    <w:rsid w:val="00CD4E92"/>
    <w:rsid w:val="00CF529E"/>
    <w:rsid w:val="00D23F17"/>
    <w:rsid w:val="00D27C4E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F2F13"/>
    <w:rsid w:val="00DF6ED1"/>
    <w:rsid w:val="00E02ED1"/>
    <w:rsid w:val="00E06FAA"/>
    <w:rsid w:val="00E15E6C"/>
    <w:rsid w:val="00E3261F"/>
    <w:rsid w:val="00E34820"/>
    <w:rsid w:val="00E361AD"/>
    <w:rsid w:val="00E44782"/>
    <w:rsid w:val="00E537F1"/>
    <w:rsid w:val="00E57D68"/>
    <w:rsid w:val="00E65058"/>
    <w:rsid w:val="00E77BC7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077A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0A9F0DD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3358CFE311F7040939A8A4F133F4F11" ma:contentTypeVersion="18" ma:contentTypeDescription="สร้างเอกสารใหม่" ma:contentTypeScope="" ma:versionID="4a1514c220f162a978836cedb5559afa">
  <xsd:schema xmlns:xsd="http://www.w3.org/2001/XMLSchema" xmlns:xs="http://www.w3.org/2001/XMLSchema" xmlns:p="http://schemas.microsoft.com/office/2006/metadata/properties" xmlns:ns2="a7132edc-4126-4dfc-bdda-e96607b791bc" xmlns:ns3="81f8e63e-b02a-4cba-b4a7-9c939c648fc7" targetNamespace="http://schemas.microsoft.com/office/2006/metadata/properties" ma:root="true" ma:fieldsID="feb55fdd852081b58064051d14b15d1a" ns2:_="" ns3:_="">
    <xsd:import namespace="a7132edc-4126-4dfc-bdda-e96607b791bc"/>
    <xsd:import namespace="81f8e63e-b02a-4cba-b4a7-9c939c648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2edc-4126-4dfc-bdda-e96607b79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e63e-b02a-4cba-b4a7-9c939c648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4b7d3a-65dc-4604-9ec2-4552e12ff523}" ma:internalName="TaxCatchAll" ma:showField="CatchAllData" ma:web="81f8e63e-b02a-4cba-b4a7-9c939c648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8e63e-b02a-4cba-b4a7-9c939c648fc7" xsi:nil="true"/>
    <lcf76f155ced4ddcb4097134ff3c332f xmlns="a7132edc-4126-4dfc-bdda-e96607b79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D88B76-DF06-4B60-8B55-ACFDC87C6407}"/>
</file>

<file path=customXml/itemProps2.xml><?xml version="1.0" encoding="utf-8"?>
<ds:datastoreItem xmlns:ds="http://schemas.openxmlformats.org/officeDocument/2006/customXml" ds:itemID="{6FABE15B-289F-4293-834B-26BD74240E69}"/>
</file>

<file path=customXml/itemProps3.xml><?xml version="1.0" encoding="utf-8"?>
<ds:datastoreItem xmlns:ds="http://schemas.openxmlformats.org/officeDocument/2006/customXml" ds:itemID="{6000CF24-9D28-4571-AEA8-B880737E8137}"/>
</file>

<file path=customXml/itemProps4.xml><?xml version="1.0" encoding="utf-8"?>
<ds:datastoreItem xmlns:ds="http://schemas.openxmlformats.org/officeDocument/2006/customXml" ds:itemID="{F909A5E0-5700-441B-BF79-51931A52E5A8}"/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8</TotalTime>
  <Pages>9</Pages>
  <Words>1809</Words>
  <Characters>12156</Characters>
  <Application>Microsoft Office Word</Application>
  <DocSecurity>0</DocSecurity>
  <Lines>168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2022-10-05T08:12:00Z</cp:lastPrinted>
  <dcterms:created xsi:type="dcterms:W3CDTF">2025-11-10T08:12:00Z</dcterms:created>
  <dcterms:modified xsi:type="dcterms:W3CDTF">2025-12-12T08:46:00Z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0x01010033358CFE311F7040939A8A4F133F4F11</vt:lpwstr>
  </property>
</Properties>
</file>